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1199" w14:textId="2E2CA28F" w:rsidR="00C94281" w:rsidRPr="008213F8" w:rsidRDefault="00C94281" w:rsidP="008E017D">
      <w:pPr>
        <w:spacing w:line="276" w:lineRule="auto"/>
        <w:jc w:val="both"/>
        <w:rPr>
          <w:rFonts w:cs="Arial"/>
          <w:color w:val="000000" w:themeColor="text1"/>
          <w:szCs w:val="22"/>
        </w:rPr>
      </w:pPr>
      <w:r w:rsidRPr="008213F8">
        <w:rPr>
          <w:rFonts w:cs="Arial"/>
          <w:b/>
          <w:color w:val="000000" w:themeColor="text1"/>
          <w:szCs w:val="22"/>
        </w:rPr>
        <w:t xml:space="preserve">INSTRUCTIONS FOR COMPLETION - </w:t>
      </w:r>
      <w:r w:rsidRPr="008213F8">
        <w:rPr>
          <w:rFonts w:cs="Arial"/>
          <w:color w:val="000000" w:themeColor="text1"/>
          <w:szCs w:val="22"/>
        </w:rPr>
        <w:t xml:space="preserve">This familiarisation training checklist is to be completed by all joining </w:t>
      </w:r>
      <w:r w:rsidR="00083185" w:rsidRPr="008213F8">
        <w:rPr>
          <w:rFonts w:cs="Arial"/>
          <w:color w:val="000000" w:themeColor="text1"/>
          <w:szCs w:val="22"/>
        </w:rPr>
        <w:t xml:space="preserve">catering ratings </w:t>
      </w:r>
      <w:proofErr w:type="gramStart"/>
      <w:r w:rsidRPr="008213F8">
        <w:rPr>
          <w:rFonts w:cs="Arial"/>
          <w:b/>
          <w:color w:val="000000" w:themeColor="text1"/>
          <w:szCs w:val="22"/>
        </w:rPr>
        <w:t>each and every</w:t>
      </w:r>
      <w:proofErr w:type="gramEnd"/>
      <w:r w:rsidRPr="008213F8">
        <w:rPr>
          <w:rFonts w:cs="Arial"/>
          <w:b/>
          <w:color w:val="000000" w:themeColor="text1"/>
          <w:szCs w:val="22"/>
        </w:rPr>
        <w:t xml:space="preserve"> time</w:t>
      </w:r>
      <w:r w:rsidRPr="008213F8">
        <w:rPr>
          <w:rFonts w:cs="Arial"/>
          <w:color w:val="000000" w:themeColor="text1"/>
          <w:szCs w:val="22"/>
        </w:rPr>
        <w:t xml:space="preserve"> on joining a company ship.  </w:t>
      </w:r>
      <w:r w:rsidRPr="008213F8">
        <w:rPr>
          <w:rFonts w:cs="Arial"/>
          <w:b/>
          <w:color w:val="000000" w:themeColor="text1"/>
          <w:szCs w:val="22"/>
        </w:rPr>
        <w:t>Part A must be completed before sailing</w:t>
      </w:r>
      <w:r w:rsidRPr="008213F8">
        <w:rPr>
          <w:rFonts w:cs="Arial"/>
          <w:color w:val="000000" w:themeColor="text1"/>
          <w:szCs w:val="22"/>
        </w:rPr>
        <w:t>.</w:t>
      </w:r>
    </w:p>
    <w:p w14:paraId="0165264A" w14:textId="77777777" w:rsidR="008E017D" w:rsidRPr="008213F8" w:rsidRDefault="008E017D" w:rsidP="008E017D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p w14:paraId="38461204" w14:textId="5D5939D2" w:rsidR="00F2329D" w:rsidRPr="008213F8" w:rsidRDefault="00C94281" w:rsidP="008E017D">
      <w:pPr>
        <w:spacing w:line="276" w:lineRule="auto"/>
        <w:jc w:val="both"/>
        <w:rPr>
          <w:rFonts w:cs="Arial"/>
          <w:color w:val="000000" w:themeColor="text1"/>
          <w:szCs w:val="22"/>
        </w:rPr>
      </w:pPr>
      <w:r w:rsidRPr="008213F8">
        <w:rPr>
          <w:rFonts w:cs="Arial"/>
          <w:color w:val="000000" w:themeColor="text1"/>
          <w:szCs w:val="22"/>
        </w:rPr>
        <w:t xml:space="preserve">Every attempt must be made to complete part B of the list during the actual handover between the </w:t>
      </w:r>
      <w:r w:rsidR="00083185" w:rsidRPr="008213F8">
        <w:rPr>
          <w:rFonts w:cs="Arial"/>
          <w:color w:val="000000" w:themeColor="text1"/>
          <w:szCs w:val="22"/>
        </w:rPr>
        <w:t>catering ratings</w:t>
      </w:r>
      <w:r w:rsidRPr="008213F8">
        <w:rPr>
          <w:rFonts w:cs="Arial"/>
          <w:color w:val="000000" w:themeColor="text1"/>
          <w:szCs w:val="22"/>
        </w:rPr>
        <w:t>. The completed form is to be returned to the officer responsible for familiarisation training for verification and recording</w:t>
      </w:r>
      <w:r w:rsidR="00F2329D" w:rsidRPr="008213F8">
        <w:rPr>
          <w:rFonts w:cs="Arial"/>
          <w:color w:val="000000" w:themeColor="text1"/>
          <w:szCs w:val="22"/>
        </w:rPr>
        <w:t xml:space="preserve"> </w:t>
      </w:r>
    </w:p>
    <w:p w14:paraId="732DFABE" w14:textId="77777777" w:rsidR="003D5362" w:rsidRPr="008213F8" w:rsidRDefault="003D5362" w:rsidP="008E017D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3282"/>
        <w:gridCol w:w="4056"/>
        <w:gridCol w:w="3344"/>
      </w:tblGrid>
      <w:tr w:rsidR="008213F8" w:rsidRPr="008213F8" w14:paraId="1F4CAB62" w14:textId="77777777" w:rsidTr="00484D4C">
        <w:trPr>
          <w:jc w:val="center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3C51" w14:textId="77777777" w:rsidR="003D5362" w:rsidRPr="008213F8" w:rsidRDefault="003D5362" w:rsidP="008E017D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8213F8">
              <w:rPr>
                <w:rFonts w:cs="Arial"/>
                <w:b/>
                <w:color w:val="000000" w:themeColor="text1"/>
                <w:szCs w:val="22"/>
              </w:rPr>
              <w:t>VESSEL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BB7B" w14:textId="77777777" w:rsidR="003D5362" w:rsidRPr="008213F8" w:rsidRDefault="003D5362" w:rsidP="008E017D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8213F8">
              <w:rPr>
                <w:rFonts w:cs="Arial"/>
                <w:b/>
                <w:color w:val="000000" w:themeColor="text1"/>
                <w:szCs w:val="22"/>
              </w:rPr>
              <w:t>JOINER (NAME &amp; RANK)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1F2B" w14:textId="77777777" w:rsidR="003D5362" w:rsidRPr="008213F8" w:rsidRDefault="003D5362" w:rsidP="008E017D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8213F8">
              <w:rPr>
                <w:rFonts w:cs="Arial"/>
                <w:b/>
                <w:color w:val="000000" w:themeColor="text1"/>
                <w:szCs w:val="22"/>
              </w:rPr>
              <w:t>LEAVER (NAME &amp; RANK)</w:t>
            </w:r>
          </w:p>
        </w:tc>
      </w:tr>
      <w:tr w:rsidR="008213F8" w:rsidRPr="008213F8" w14:paraId="136AD378" w14:textId="77777777" w:rsidTr="00484D4C">
        <w:trPr>
          <w:trHeight w:val="357"/>
          <w:jc w:val="center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A49E" w14:textId="77777777" w:rsidR="003D5362" w:rsidRPr="008213F8" w:rsidRDefault="003D5362" w:rsidP="008E017D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permStart w:id="162007120" w:edGrp="everyone" w:colFirst="0" w:colLast="0"/>
            <w:permStart w:id="649534436" w:edGrp="everyone" w:colFirst="1" w:colLast="1"/>
            <w:permStart w:id="2147054766" w:edGrp="everyone" w:colFirst="2" w:colLast="2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F51" w14:textId="77777777" w:rsidR="003D5362" w:rsidRPr="008213F8" w:rsidRDefault="003D5362" w:rsidP="008E017D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22D" w14:textId="77777777" w:rsidR="003D5362" w:rsidRPr="008213F8" w:rsidRDefault="003D5362" w:rsidP="008E017D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</w:tr>
      <w:permEnd w:id="162007120"/>
      <w:permEnd w:id="649534436"/>
      <w:permEnd w:id="2147054766"/>
    </w:tbl>
    <w:p w14:paraId="043F6223" w14:textId="77777777" w:rsidR="003D5362" w:rsidRPr="008213F8" w:rsidRDefault="003D5362" w:rsidP="008E017D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p w14:paraId="0437D5B0" w14:textId="54635547" w:rsidR="00C94281" w:rsidRPr="008213F8" w:rsidRDefault="00C94281" w:rsidP="008E017D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  <w:r w:rsidRPr="008213F8">
        <w:rPr>
          <w:rFonts w:cs="Arial"/>
          <w:b/>
          <w:color w:val="000000" w:themeColor="text1"/>
          <w:szCs w:val="22"/>
        </w:rPr>
        <w:t>PART A – To be completed prior sail</w:t>
      </w:r>
      <w:r w:rsidR="008167DB" w:rsidRPr="008213F8">
        <w:rPr>
          <w:rFonts w:cs="Arial"/>
          <w:b/>
          <w:color w:val="000000" w:themeColor="text1"/>
          <w:szCs w:val="22"/>
        </w:rPr>
        <w:t>i</w:t>
      </w:r>
      <w:r w:rsidRPr="008213F8">
        <w:rPr>
          <w:rFonts w:cs="Arial"/>
          <w:b/>
          <w:color w:val="000000" w:themeColor="text1"/>
          <w:szCs w:val="22"/>
        </w:rPr>
        <w:t>ng</w:t>
      </w:r>
    </w:p>
    <w:tbl>
      <w:tblPr>
        <w:tblStyle w:val="TableGrid"/>
        <w:tblW w:w="5071" w:type="pct"/>
        <w:jc w:val="center"/>
        <w:tblLayout w:type="fixed"/>
        <w:tblLook w:val="01E0" w:firstRow="1" w:lastRow="1" w:firstColumn="1" w:lastColumn="1" w:noHBand="0" w:noVBand="0"/>
      </w:tblPr>
      <w:tblGrid>
        <w:gridCol w:w="610"/>
        <w:gridCol w:w="6804"/>
        <w:gridCol w:w="992"/>
        <w:gridCol w:w="1134"/>
        <w:gridCol w:w="1294"/>
      </w:tblGrid>
      <w:tr w:rsidR="008213F8" w:rsidRPr="008213F8" w14:paraId="43A3EF57" w14:textId="77777777" w:rsidTr="0073626F">
        <w:trPr>
          <w:trHeight w:val="457"/>
          <w:tblHeader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A3C979" w14:textId="77777777" w:rsidR="00C94281" w:rsidRPr="008213F8" w:rsidRDefault="00C94281" w:rsidP="003227B9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E394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8213F8">
              <w:rPr>
                <w:rFonts w:cs="Arial"/>
                <w:b/>
                <w:color w:val="000000" w:themeColor="text1"/>
                <w:szCs w:val="22"/>
              </w:rPr>
              <w:t>Requirement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5638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8213F8">
              <w:rPr>
                <w:rFonts w:cs="Arial"/>
                <w:b/>
                <w:color w:val="000000" w:themeColor="text1"/>
                <w:szCs w:val="22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77B1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8213F8">
              <w:rPr>
                <w:rFonts w:cs="Arial"/>
                <w:b/>
                <w:color w:val="000000" w:themeColor="text1"/>
                <w:szCs w:val="22"/>
              </w:rPr>
              <w:t>Joiner Initials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7082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8213F8">
              <w:rPr>
                <w:rFonts w:cs="Arial"/>
                <w:b/>
                <w:color w:val="000000" w:themeColor="text1"/>
                <w:szCs w:val="22"/>
              </w:rPr>
              <w:t>Instructor Initials</w:t>
            </w:r>
          </w:p>
        </w:tc>
      </w:tr>
      <w:tr w:rsidR="008213F8" w:rsidRPr="008213F8" w14:paraId="271E5366" w14:textId="77777777" w:rsidTr="0073626F">
        <w:trPr>
          <w:trHeight w:val="45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DB7983A" w14:textId="1617B6E8" w:rsidR="00C94281" w:rsidRPr="008213F8" w:rsidRDefault="00C94281" w:rsidP="003227B9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779322534" w:edGrp="everyone" w:colFirst="2" w:colLast="2"/>
            <w:permStart w:id="8679731" w:edGrp="everyone" w:colFirst="3" w:colLast="3"/>
            <w:permStart w:id="258304977" w:edGrp="everyone" w:colFirst="4" w:colLast="4"/>
            <w:r w:rsidRPr="008213F8">
              <w:rPr>
                <w:rFonts w:cs="Arial"/>
                <w:b/>
                <w:color w:val="000000" w:themeColor="text1"/>
                <w:szCs w:val="22"/>
              </w:rPr>
              <w:t>TO BE COMPLETED BEFORE SAILING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BE91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8213F8">
              <w:rPr>
                <w:rFonts w:cs="Arial"/>
                <w:b/>
                <w:color w:val="000000" w:themeColor="text1"/>
                <w:szCs w:val="22"/>
                <w:u w:val="single"/>
              </w:rPr>
              <w:t>Emergency Response</w:t>
            </w:r>
          </w:p>
          <w:p w14:paraId="0C3694D3" w14:textId="64D2A319" w:rsidR="00C94281" w:rsidRPr="008213F8" w:rsidRDefault="00C94281" w:rsidP="008E017D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275" w:hanging="275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Different alarms and means of raising, activation points, muster stations,</w:t>
            </w:r>
            <w:r w:rsidR="008E017D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muster lists, Muster station details displayed in cabin / common places</w:t>
            </w:r>
          </w:p>
          <w:p w14:paraId="24F81575" w14:textId="51D5B5DA" w:rsidR="00C94281" w:rsidRPr="008213F8" w:rsidRDefault="00C94281" w:rsidP="008E017D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275" w:hanging="275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Responses and duties for Fire /</w:t>
            </w:r>
            <w:r w:rsidR="008E017D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Spill / MOB / Enclosed Space Rescue / Abandon Ship</w:t>
            </w:r>
          </w:p>
          <w:p w14:paraId="5C5BE2D3" w14:textId="7EA0D15F" w:rsidR="00C94281" w:rsidRPr="008213F8" w:rsidRDefault="00C94281" w:rsidP="008E017D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275" w:hanging="275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 and donning of immersion suits</w:t>
            </w:r>
            <w:r w:rsidR="008E017D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/</w:t>
            </w:r>
            <w:r w:rsidR="008E017D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 xml:space="preserve">TPA </w:t>
            </w:r>
            <w:r w:rsidR="00BC43A6" w:rsidRPr="008213F8">
              <w:rPr>
                <w:rFonts w:cs="Arial"/>
                <w:color w:val="000000" w:themeColor="text1"/>
                <w:szCs w:val="22"/>
              </w:rPr>
              <w:t>and</w:t>
            </w:r>
            <w:r w:rsidR="00381368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lifejackets</w:t>
            </w:r>
            <w:r w:rsidR="00E21077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90C5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A06C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1451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04C04D45" w14:textId="77777777" w:rsidTr="0073626F">
        <w:trPr>
          <w:cantSplit/>
          <w:trHeight w:val="256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724014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072773561" w:edGrp="everyone" w:colFirst="2" w:colLast="2"/>
            <w:permStart w:id="130041186" w:edGrp="everyone" w:colFirst="3" w:colLast="3"/>
            <w:permStart w:id="1759277286" w:edGrp="everyone" w:colFirst="4" w:colLast="4"/>
            <w:permEnd w:id="1779322534"/>
            <w:permEnd w:id="8679731"/>
            <w:permEnd w:id="25830497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18CF" w14:textId="55FC382A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Communication means and systems used on</w:t>
            </w:r>
            <w:r w:rsidR="00BB0C58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board (INTERNAL, EXTERNAL)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72FF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8A83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9051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35B5D3E3" w14:textId="77777777" w:rsidTr="0073626F">
        <w:trPr>
          <w:cantSplit/>
          <w:trHeight w:val="30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0FB60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766981657" w:edGrp="everyone" w:colFirst="2" w:colLast="2"/>
            <w:permStart w:id="1054028514" w:edGrp="everyone" w:colFirst="3" w:colLast="3"/>
            <w:permStart w:id="479357789" w:edGrp="everyone" w:colFirst="4" w:colLast="4"/>
            <w:permEnd w:id="1072773561"/>
            <w:permEnd w:id="130041186"/>
            <w:permEnd w:id="1759277286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6B45" w14:textId="2371EB81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Location,</w:t>
            </w:r>
            <w:r w:rsidR="008E017D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use and operation of all lifebuoys /</w:t>
            </w:r>
            <w:r w:rsidR="003227B9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Self igniting lights</w:t>
            </w:r>
            <w:r w:rsidR="003227B9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/</w:t>
            </w:r>
            <w:r w:rsidR="003227B9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MOB marker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DDEF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F38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6CF5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5EDA17DB" w14:textId="77777777" w:rsidTr="0073626F">
        <w:trPr>
          <w:cantSplit/>
          <w:trHeight w:val="30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E7FFD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413352007" w:edGrp="everyone" w:colFirst="2" w:colLast="2"/>
            <w:permStart w:id="1768511199" w:edGrp="everyone" w:colFirst="3" w:colLast="3"/>
            <w:permStart w:id="81730741" w:edGrp="everyone" w:colFirst="4" w:colLast="4"/>
            <w:permEnd w:id="1766981657"/>
            <w:permEnd w:id="1054028514"/>
            <w:permEnd w:id="479357789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BC31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 of embarkation stations and deployment of ladders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6EE2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87BA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CA2E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1AFF6E32" w14:textId="77777777" w:rsidTr="0073626F">
        <w:trPr>
          <w:cantSplit/>
          <w:trHeight w:val="20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221E5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969414858" w:edGrp="everyone" w:colFirst="2" w:colLast="2"/>
            <w:permStart w:id="1021343256" w:edGrp="everyone" w:colFirst="3" w:colLast="3"/>
            <w:permStart w:id="860559465" w:edGrp="everyone" w:colFirst="4" w:colLast="4"/>
            <w:permEnd w:id="413352007"/>
            <w:permEnd w:id="1768511199"/>
            <w:permEnd w:id="8173074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3943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 of all embarkation lights and operating switches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AEE9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E5F4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9C27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13B0F7F5" w14:textId="77777777" w:rsidTr="0073626F">
        <w:trPr>
          <w:cantSplit/>
          <w:trHeight w:val="30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32877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738568697" w:edGrp="everyone" w:colFirst="2" w:colLast="2"/>
            <w:permStart w:id="862466372" w:edGrp="everyone" w:colFirst="3" w:colLast="3"/>
            <w:permStart w:id="119499486" w:edGrp="everyone" w:colFirst="4" w:colLast="4"/>
            <w:permEnd w:id="969414858"/>
            <w:permEnd w:id="1021343256"/>
            <w:permEnd w:id="860559465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2ED4" w14:textId="08FD441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Safety symbols and IMO signs used on</w:t>
            </w:r>
            <w:r w:rsidR="00BB0C58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board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4D70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9408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E8A5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200D38DB" w14:textId="77777777" w:rsidTr="0073626F">
        <w:trPr>
          <w:cantSplit/>
          <w:trHeight w:val="30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528B5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44085657" w:edGrp="everyone" w:colFirst="2" w:colLast="2"/>
            <w:permStart w:id="897335971" w:edGrp="everyone" w:colFirst="3" w:colLast="3"/>
            <w:permStart w:id="1986074167" w:edGrp="everyone" w:colFirst="4" w:colLast="4"/>
            <w:permEnd w:id="1738568697"/>
            <w:permEnd w:id="862466372"/>
            <w:permEnd w:id="119499486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4BCC" w14:textId="3E3BA12D" w:rsidR="00C94281" w:rsidRPr="008213F8" w:rsidRDefault="008E017D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Location,</w:t>
            </w:r>
            <w:r w:rsidR="00C94281" w:rsidRPr="008213F8">
              <w:rPr>
                <w:rFonts w:cs="Arial"/>
                <w:color w:val="000000" w:themeColor="text1"/>
                <w:szCs w:val="22"/>
              </w:rPr>
              <w:t xml:space="preserve"> use and operation of EPIRB</w:t>
            </w:r>
            <w:r w:rsidR="003227B9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C94281" w:rsidRPr="008213F8">
              <w:rPr>
                <w:rFonts w:cs="Arial"/>
                <w:color w:val="000000" w:themeColor="text1"/>
                <w:szCs w:val="22"/>
              </w:rPr>
              <w:t>/</w:t>
            </w:r>
            <w:r w:rsidR="003227B9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C94281" w:rsidRPr="008213F8">
              <w:rPr>
                <w:rFonts w:cs="Arial"/>
                <w:color w:val="000000" w:themeColor="text1"/>
                <w:szCs w:val="22"/>
              </w:rPr>
              <w:t>SART / survival craft radios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92BF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87B9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91FB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58B3C491" w14:textId="77777777" w:rsidTr="0073626F">
        <w:trPr>
          <w:cantSplit/>
          <w:trHeight w:val="30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AE7FA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796994143" w:edGrp="everyone" w:colFirst="2" w:colLast="2"/>
            <w:permStart w:id="633024635" w:edGrp="everyone" w:colFirst="3" w:colLast="3"/>
            <w:permStart w:id="155269433" w:edGrp="everyone" w:colFirst="4" w:colLast="4"/>
            <w:permEnd w:id="244085657"/>
            <w:permEnd w:id="897335971"/>
            <w:permEnd w:id="198607416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10F" w14:textId="14841F35" w:rsidR="00C94281" w:rsidRPr="008213F8" w:rsidRDefault="008E017D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Location,</w:t>
            </w:r>
            <w:r w:rsidR="00C94281" w:rsidRPr="008213F8">
              <w:rPr>
                <w:rFonts w:cs="Arial"/>
                <w:color w:val="000000" w:themeColor="text1"/>
                <w:szCs w:val="22"/>
              </w:rPr>
              <w:t xml:space="preserve"> use and operation of different pyrotechnics </w:t>
            </w:r>
            <w:r w:rsidRPr="008213F8">
              <w:rPr>
                <w:rFonts w:cs="Arial"/>
                <w:color w:val="000000" w:themeColor="text1"/>
                <w:szCs w:val="22"/>
              </w:rPr>
              <w:t>(hand</w:t>
            </w:r>
            <w:r w:rsidR="00C94281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flares,</w:t>
            </w:r>
            <w:r w:rsidR="00C94281" w:rsidRPr="008213F8">
              <w:rPr>
                <w:rFonts w:cs="Arial"/>
                <w:color w:val="000000" w:themeColor="text1"/>
                <w:szCs w:val="22"/>
              </w:rPr>
              <w:t xml:space="preserve"> smoke </w:t>
            </w:r>
            <w:r w:rsidRPr="008213F8">
              <w:rPr>
                <w:rFonts w:cs="Arial"/>
                <w:color w:val="000000" w:themeColor="text1"/>
                <w:szCs w:val="22"/>
              </w:rPr>
              <w:t>signals,</w:t>
            </w:r>
            <w:r w:rsidR="00C94281" w:rsidRPr="008213F8">
              <w:rPr>
                <w:rFonts w:cs="Arial"/>
                <w:color w:val="000000" w:themeColor="text1"/>
                <w:szCs w:val="22"/>
              </w:rPr>
              <w:t xml:space="preserve"> rocket parachute flares</w:t>
            </w:r>
            <w:r w:rsidRPr="008213F8">
              <w:rPr>
                <w:rFonts w:cs="Arial"/>
                <w:color w:val="000000" w:themeColor="text1"/>
                <w:szCs w:val="22"/>
              </w:rPr>
              <w:t>),</w:t>
            </w:r>
            <w:r w:rsidR="00C94281" w:rsidRPr="008213F8">
              <w:rPr>
                <w:rFonts w:cs="Arial"/>
                <w:color w:val="000000" w:themeColor="text1"/>
                <w:szCs w:val="22"/>
              </w:rPr>
              <w:t xml:space="preserve"> line throwing appliances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21FA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5274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15CA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0DDFA6C6" w14:textId="77777777" w:rsidTr="0073626F">
        <w:trPr>
          <w:cantSplit/>
          <w:trHeight w:val="30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8D4E2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606288720" w:edGrp="everyone" w:colFirst="2" w:colLast="2"/>
            <w:permStart w:id="693175767" w:edGrp="everyone" w:colFirst="3" w:colLast="3"/>
            <w:permStart w:id="1156920474" w:edGrp="everyone" w:colFirst="4" w:colLast="4"/>
            <w:permEnd w:id="796994143"/>
            <w:permEnd w:id="633024635"/>
            <w:permEnd w:id="155269433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8C4A" w14:textId="461E9C3E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 and lowering procedures for lifeboats /</w:t>
            </w:r>
            <w:r w:rsidR="003227B9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rescue boats / life rafts / inflatable life rafts/davit launched life</w:t>
            </w:r>
            <w:r w:rsidR="00BB0C58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rafts etc as applicable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079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F7A2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EE5A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7B32E3A5" w14:textId="77777777" w:rsidTr="0073626F">
        <w:trPr>
          <w:cantSplit/>
          <w:trHeight w:val="30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DB69F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555164140" w:edGrp="everyone" w:colFirst="2" w:colLast="2"/>
            <w:permStart w:id="326636925" w:edGrp="everyone" w:colFirst="3" w:colLast="3"/>
            <w:permStart w:id="2104232516" w:edGrp="everyone" w:colFirst="4" w:colLast="4"/>
            <w:permEnd w:id="606288720"/>
            <w:permEnd w:id="693175767"/>
            <w:permEnd w:id="1156920474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D08C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Lifeboat and rescue boat engine starting procedures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5C14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6793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3311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54F55191" w14:textId="77777777" w:rsidTr="0073626F">
        <w:trPr>
          <w:cantSplit/>
          <w:trHeight w:val="30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4344A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459908697" w:edGrp="everyone" w:colFirst="2" w:colLast="2"/>
            <w:permStart w:id="124062616" w:edGrp="everyone" w:colFirst="3" w:colLast="3"/>
            <w:permStart w:id="7886983" w:edGrp="everyone" w:colFirst="4" w:colLast="4"/>
            <w:permEnd w:id="555164140"/>
            <w:permEnd w:id="326636925"/>
            <w:permEnd w:id="2104232516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4C2" w14:textId="5A1569A2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 xml:space="preserve">Arrangement of lifeboat </w:t>
            </w:r>
            <w:r w:rsidR="008E017D" w:rsidRPr="008213F8">
              <w:rPr>
                <w:rFonts w:cs="Arial"/>
                <w:color w:val="000000" w:themeColor="text1"/>
                <w:szCs w:val="22"/>
              </w:rPr>
              <w:t>davit,</w:t>
            </w:r>
            <w:r w:rsidRPr="008213F8">
              <w:rPr>
                <w:rFonts w:cs="Arial"/>
                <w:color w:val="000000" w:themeColor="text1"/>
                <w:szCs w:val="22"/>
              </w:rPr>
              <w:t xml:space="preserve"> limit switch and winch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B333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ABBA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F6AF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729039F3" w14:textId="77777777" w:rsidTr="0073626F">
        <w:trPr>
          <w:cantSplit/>
          <w:trHeight w:val="30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71824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927020857" w:edGrp="everyone" w:colFirst="2" w:colLast="2"/>
            <w:permStart w:id="822178391" w:edGrp="everyone" w:colFirst="3" w:colLast="3"/>
            <w:permStart w:id="974200761" w:edGrp="everyone" w:colFirst="4" w:colLast="4"/>
            <w:permEnd w:id="1459908697"/>
            <w:permEnd w:id="124062616"/>
            <w:permEnd w:id="7886983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0F91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Familiarization with type and method of lifeboat hook release systems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1C7F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006B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B8E7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428CDC9D" w14:textId="77777777" w:rsidTr="0073626F">
        <w:trPr>
          <w:cantSplit/>
          <w:trHeight w:val="30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C1CC9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525889373" w:edGrp="everyone" w:colFirst="2" w:colLast="2"/>
            <w:permStart w:id="30881811" w:edGrp="everyone" w:colFirst="3" w:colLast="3"/>
            <w:permStart w:id="617367563" w:edGrp="everyone" w:colFirst="4" w:colLast="4"/>
            <w:permEnd w:id="927020857"/>
            <w:permEnd w:id="822178391"/>
            <w:permEnd w:id="97420076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0816" w14:textId="74A3AD8F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 xml:space="preserve">Location and type of nearest fire </w:t>
            </w:r>
            <w:r w:rsidR="008E017D" w:rsidRPr="008213F8">
              <w:rPr>
                <w:rFonts w:cs="Arial"/>
                <w:color w:val="000000" w:themeColor="text1"/>
                <w:szCs w:val="22"/>
              </w:rPr>
              <w:t>extinguisher,</w:t>
            </w:r>
            <w:r w:rsidRPr="008213F8">
              <w:rPr>
                <w:rFonts w:cs="Arial"/>
                <w:color w:val="000000" w:themeColor="text1"/>
                <w:szCs w:val="22"/>
              </w:rPr>
              <w:t xml:space="preserve"> nearest escape route and nearest alarm activation point from cabin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0F41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1398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860A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0D2ABAB7" w14:textId="77777777" w:rsidTr="0073626F">
        <w:trPr>
          <w:cantSplit/>
          <w:trHeight w:val="26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8489B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57834372" w:edGrp="everyone" w:colFirst="2" w:colLast="2"/>
            <w:permStart w:id="1952319404" w:edGrp="everyone" w:colFirst="3" w:colLast="3"/>
            <w:permStart w:id="253262879" w:edGrp="everyone" w:colFirst="4" w:colLast="4"/>
            <w:permEnd w:id="525889373"/>
            <w:permEnd w:id="30881811"/>
            <w:permEnd w:id="617367563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266B" w14:textId="0EF3DBB6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 and use of fixed firefighting systems - CO</w:t>
            </w:r>
            <w:r w:rsidRPr="008213F8">
              <w:rPr>
                <w:rFonts w:cs="Arial"/>
                <w:color w:val="000000" w:themeColor="text1"/>
                <w:szCs w:val="22"/>
                <w:vertAlign w:val="subscript"/>
              </w:rPr>
              <w:t>2</w:t>
            </w:r>
            <w:r w:rsidRPr="008213F8">
              <w:rPr>
                <w:rFonts w:cs="Arial"/>
                <w:color w:val="000000" w:themeColor="text1"/>
                <w:szCs w:val="22"/>
              </w:rPr>
              <w:t xml:space="preserve"> / water mist system or other ship systems including galley firefighting system </w:t>
            </w:r>
            <w:r w:rsidR="00D43980" w:rsidRPr="008213F8">
              <w:rPr>
                <w:rFonts w:cs="Arial"/>
                <w:color w:val="000000" w:themeColor="text1"/>
                <w:szCs w:val="22"/>
              </w:rPr>
              <w:t xml:space="preserve">and fire blanket </w:t>
            </w:r>
            <w:r w:rsidRPr="008213F8">
              <w:rPr>
                <w:rFonts w:cs="Arial"/>
                <w:color w:val="000000" w:themeColor="text1"/>
                <w:szCs w:val="22"/>
              </w:rPr>
              <w:t>where applicable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B4FB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E06A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3D8B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02AF34A5" w14:textId="77777777" w:rsidTr="0073626F">
        <w:trPr>
          <w:cantSplit/>
          <w:trHeight w:val="26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9C151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873875948" w:edGrp="everyone" w:colFirst="2" w:colLast="2"/>
            <w:permStart w:id="92167127" w:edGrp="everyone" w:colFirst="3" w:colLast="3"/>
            <w:permStart w:id="2129551549" w:edGrp="everyone" w:colFirst="4" w:colLast="4"/>
            <w:permEnd w:id="157834372"/>
            <w:permEnd w:id="1952319404"/>
            <w:permEnd w:id="253262879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1B2B" w14:textId="63A8193E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 and use of portable /</w:t>
            </w:r>
            <w:r w:rsidR="003227B9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wheeled firefighting apparatus including foam applicators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F2D3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56F3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A15D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1A88B6CB" w14:textId="77777777" w:rsidTr="0073626F">
        <w:trPr>
          <w:cantSplit/>
          <w:trHeight w:val="26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358D7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309357778" w:edGrp="everyone" w:colFirst="2" w:colLast="2"/>
            <w:permStart w:id="1904098287" w:edGrp="everyone" w:colFirst="3" w:colLast="3"/>
            <w:permStart w:id="1138699318" w:edGrp="everyone" w:colFirst="4" w:colLast="4"/>
            <w:permEnd w:id="873875948"/>
            <w:permEnd w:id="92167127"/>
            <w:permEnd w:id="2129551549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89E" w14:textId="285EC324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 of all emergency escape routes and watertight doors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8310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710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1A2C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777B050F" w14:textId="77777777" w:rsidTr="0073626F">
        <w:trPr>
          <w:cantSplit/>
          <w:trHeight w:val="26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9550D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996034124" w:edGrp="everyone" w:colFirst="2" w:colLast="2"/>
            <w:permStart w:id="342188038" w:edGrp="everyone" w:colFirst="3" w:colLast="3"/>
            <w:permStart w:id="372845917" w:edGrp="everyone" w:colFirst="4" w:colLast="4"/>
            <w:permEnd w:id="1309357778"/>
            <w:permEnd w:id="1904098287"/>
            <w:permEnd w:id="1138699318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021A" w14:textId="5FA3C409" w:rsidR="00C94281" w:rsidRPr="008213F8" w:rsidRDefault="00C94281" w:rsidP="003227B9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 of Remote stops and trips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3CDC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9644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A071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363CEF53" w14:textId="77777777" w:rsidTr="0073626F">
        <w:trPr>
          <w:cantSplit/>
          <w:trHeight w:val="26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13E0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566179874" w:edGrp="everyone" w:colFirst="2" w:colLast="2"/>
            <w:permStart w:id="543447943" w:edGrp="everyone" w:colFirst="3" w:colLast="3"/>
            <w:permStart w:id="817579206" w:edGrp="everyone" w:colFirst="4" w:colLast="4"/>
            <w:permEnd w:id="1996034124"/>
            <w:permEnd w:id="342188038"/>
            <w:permEnd w:id="37284591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1C41" w14:textId="6B48B98C" w:rsidR="00C94281" w:rsidRPr="008213F8" w:rsidRDefault="00C94281" w:rsidP="003227B9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 and operation of ventilators</w:t>
            </w:r>
            <w:r w:rsidR="003227B9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/</w:t>
            </w:r>
            <w:r w:rsidR="003227B9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dampers including operating switches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7409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535D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E54F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0AA14B25" w14:textId="77777777" w:rsidTr="0073626F">
        <w:trPr>
          <w:cantSplit/>
          <w:trHeight w:val="26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62502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484857247" w:edGrp="everyone" w:colFirst="2" w:colLast="2"/>
            <w:permStart w:id="1021119506" w:edGrp="everyone" w:colFirst="3" w:colLast="3"/>
            <w:permStart w:id="1356606955" w:edGrp="everyone" w:colFirst="4" w:colLast="4"/>
            <w:permEnd w:id="566179874"/>
            <w:permEnd w:id="543447943"/>
            <w:permEnd w:id="817579206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9E8B" w14:textId="3FADCC6F" w:rsidR="00C94281" w:rsidRPr="008213F8" w:rsidRDefault="00C94281" w:rsidP="003227B9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 xml:space="preserve">Operation and location of SCBA and EEBDs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89B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C243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308D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6B5BBB02" w14:textId="77777777" w:rsidTr="0073626F">
        <w:trPr>
          <w:cantSplit/>
          <w:trHeight w:val="26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C8D93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320887330" w:edGrp="everyone" w:colFirst="2" w:colLast="2"/>
            <w:permStart w:id="2032295181" w:edGrp="everyone" w:colFirst="3" w:colLast="3"/>
            <w:permStart w:id="1727623735" w:edGrp="everyone" w:colFirst="4" w:colLast="4"/>
            <w:permEnd w:id="1484857247"/>
            <w:permEnd w:id="1021119506"/>
            <w:permEnd w:id="1356606955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3704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 and operation of equipment contained in Fire station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5C89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C392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7CAD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749AF8A4" w14:textId="77777777" w:rsidTr="0073626F">
        <w:trPr>
          <w:cantSplit/>
          <w:trHeight w:val="26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2247A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412236607" w:edGrp="everyone" w:colFirst="2" w:colLast="2"/>
            <w:permStart w:id="295590557" w:edGrp="everyone" w:colFirst="3" w:colLast="3"/>
            <w:permStart w:id="371130895" w:edGrp="everyone" w:colFirst="4" w:colLast="4"/>
            <w:permEnd w:id="320887330"/>
            <w:permEnd w:id="2032295181"/>
            <w:permEnd w:id="1727623735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33C2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 of paint store and operation of sprinkler system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98B6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1BB8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0BA8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1047C17F" w14:textId="77777777" w:rsidTr="0073626F">
        <w:trPr>
          <w:cantSplit/>
          <w:trHeight w:val="26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1B48B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922786740" w:edGrp="everyone" w:colFirst="2" w:colLast="2"/>
            <w:permStart w:id="13662279" w:edGrp="everyone" w:colFirst="3" w:colLast="3"/>
            <w:permStart w:id="1980131347" w:edGrp="everyone" w:colFirst="4" w:colLast="4"/>
            <w:permEnd w:id="412236607"/>
            <w:permEnd w:id="295590557"/>
            <w:permEnd w:id="371130895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3A33" w14:textId="47729F70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 xml:space="preserve">Location of all fire </w:t>
            </w:r>
            <w:r w:rsidR="008E017D" w:rsidRPr="008213F8">
              <w:rPr>
                <w:rFonts w:cs="Arial"/>
                <w:color w:val="000000" w:themeColor="text1"/>
                <w:szCs w:val="22"/>
              </w:rPr>
              <w:t>hoses,</w:t>
            </w:r>
            <w:r w:rsidRPr="008213F8">
              <w:rPr>
                <w:rFonts w:cs="Arial"/>
                <w:color w:val="000000" w:themeColor="text1"/>
                <w:szCs w:val="22"/>
              </w:rPr>
              <w:t xml:space="preserve"> hydrants and isolation </w:t>
            </w:r>
            <w:r w:rsidR="008E017D" w:rsidRPr="008213F8">
              <w:rPr>
                <w:rFonts w:cs="Arial"/>
                <w:color w:val="000000" w:themeColor="text1"/>
                <w:szCs w:val="22"/>
              </w:rPr>
              <w:t>valves,</w:t>
            </w:r>
            <w:r w:rsidRPr="008213F8">
              <w:rPr>
                <w:rFonts w:cs="Arial"/>
                <w:color w:val="000000" w:themeColor="text1"/>
                <w:szCs w:val="22"/>
              </w:rPr>
              <w:t xml:space="preserve"> international shore connection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7A30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E19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D0B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33CCC9CA" w14:textId="77777777" w:rsidTr="0073626F">
        <w:trPr>
          <w:cantSplit/>
          <w:trHeight w:val="280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6D817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060323419" w:edGrp="everyone" w:colFirst="2" w:colLast="2"/>
            <w:permStart w:id="726430751" w:edGrp="everyone" w:colFirst="3" w:colLast="3"/>
            <w:permStart w:id="2011118611" w:edGrp="everyone" w:colFirst="4" w:colLast="4"/>
            <w:permEnd w:id="1922786740"/>
            <w:permEnd w:id="13662279"/>
            <w:permEnd w:id="198013134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B19C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 and operation of various fire detectors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A3EA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ED65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2E08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2BE9AB4A" w14:textId="77777777" w:rsidTr="0073626F">
        <w:trPr>
          <w:cantSplit/>
          <w:trHeight w:val="26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61EE7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88893266" w:edGrp="everyone" w:colFirst="2" w:colLast="2"/>
            <w:permStart w:id="1710117365" w:edGrp="everyone" w:colFirst="3" w:colLast="3"/>
            <w:permStart w:id="1925524078" w:edGrp="everyone" w:colFirst="4" w:colLast="4"/>
            <w:permEnd w:id="2060323419"/>
            <w:permEnd w:id="726430751"/>
            <w:permEnd w:id="201111861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5990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 and operation of emergency fire pump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B463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3A51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151C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09E919FD" w14:textId="77777777" w:rsidTr="0073626F">
        <w:trPr>
          <w:cantSplit/>
          <w:trHeight w:val="26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D00BD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516767581" w:edGrp="everyone" w:colFirst="2" w:colLast="2"/>
            <w:permStart w:id="1210017383" w:edGrp="everyone" w:colFirst="3" w:colLast="3"/>
            <w:permStart w:id="975049676" w:edGrp="everyone" w:colFirst="4" w:colLast="4"/>
            <w:permEnd w:id="88893266"/>
            <w:permEnd w:id="1710117365"/>
            <w:permEnd w:id="1925524078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17BF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 and operation of emergency generator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BFFF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69A9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51EE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42724273" w14:textId="77777777" w:rsidTr="0073626F">
        <w:trPr>
          <w:cantSplit/>
          <w:trHeight w:val="26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6C292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504067363" w:edGrp="everyone" w:colFirst="2" w:colLast="2"/>
            <w:permStart w:id="2075591709" w:edGrp="everyone" w:colFirst="3" w:colLast="3"/>
            <w:permStart w:id="2058445419" w:edGrp="everyone" w:colFirst="4" w:colLast="4"/>
            <w:permEnd w:id="516767581"/>
            <w:permEnd w:id="1210017383"/>
            <w:permEnd w:id="975049676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35B5" w14:textId="63270E2D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 and identification of all enclosed spaces on</w:t>
            </w:r>
            <w:r w:rsidR="00BB0C58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board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0BFC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BB56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7E3A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75226130" w14:textId="77777777" w:rsidTr="0073626F">
        <w:trPr>
          <w:cantSplit/>
          <w:trHeight w:val="26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0547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694121479" w:edGrp="everyone" w:colFirst="2" w:colLast="2"/>
            <w:permStart w:id="1752767321" w:edGrp="everyone" w:colFirst="3" w:colLast="3"/>
            <w:permStart w:id="1265123527" w:edGrp="everyone" w:colFirst="4" w:colLast="4"/>
            <w:permEnd w:id="1504067363"/>
            <w:permEnd w:id="2075591709"/>
            <w:permEnd w:id="2058445419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3EB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Smoking regulations / location of designated smoking areas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6105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BDB4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87C4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1E547C47" w14:textId="77777777" w:rsidTr="0073626F">
        <w:trPr>
          <w:cantSplit/>
          <w:trHeight w:val="26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7595C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894180641" w:edGrp="everyone" w:colFirst="2" w:colLast="2"/>
            <w:permStart w:id="2083740190" w:edGrp="everyone" w:colFirst="3" w:colLast="3"/>
            <w:permStart w:id="1845262263" w:edGrp="everyone" w:colFirst="4" w:colLast="4"/>
            <w:permEnd w:id="1694121479"/>
            <w:permEnd w:id="1752767321"/>
            <w:permEnd w:id="1265123527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000E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 and use of first aid kits / stretcher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E691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F51C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0200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69F5FF7B" w14:textId="77777777" w:rsidTr="0073626F">
        <w:trPr>
          <w:cantSplit/>
          <w:trHeight w:val="35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C46CA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634674692" w:edGrp="everyone" w:colFirst="2" w:colLast="2"/>
            <w:permStart w:id="335882733" w:edGrp="everyone" w:colFirst="3" w:colLast="3"/>
            <w:permStart w:id="1240346978" w:edGrp="everyone" w:colFirst="4" w:colLast="4"/>
            <w:permEnd w:id="894180641"/>
            <w:permEnd w:id="2083740190"/>
            <w:permEnd w:id="1845262263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510A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Issue of PPE and familiarization with company PPE Matrix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BEE7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8EB1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EFEC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67D26FD8" w14:textId="77777777" w:rsidTr="0073626F">
        <w:trPr>
          <w:cantSplit/>
          <w:trHeight w:val="52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70E38" w14:textId="77777777" w:rsidR="00C94281" w:rsidRPr="008213F8" w:rsidRDefault="00C94281" w:rsidP="003227B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096066860" w:edGrp="everyone" w:colFirst="2" w:colLast="2"/>
            <w:permStart w:id="1132472984" w:edGrp="everyone" w:colFirst="3" w:colLast="3"/>
            <w:permStart w:id="1601063956" w:edGrp="everyone" w:colFirst="4" w:colLast="4"/>
            <w:permEnd w:id="1634674692"/>
            <w:permEnd w:id="335882733"/>
            <w:permEnd w:id="1240346978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EA76" w14:textId="71B26BCD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 xml:space="preserve">Permit to work system and precautions to be taken </w:t>
            </w:r>
            <w:r w:rsidR="008E017D" w:rsidRPr="008213F8">
              <w:rPr>
                <w:rFonts w:cs="Arial"/>
                <w:color w:val="000000" w:themeColor="text1"/>
                <w:szCs w:val="22"/>
              </w:rPr>
              <w:t>(Hot</w:t>
            </w:r>
            <w:r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8E017D" w:rsidRPr="008213F8">
              <w:rPr>
                <w:rFonts w:cs="Arial"/>
                <w:color w:val="000000" w:themeColor="text1"/>
                <w:szCs w:val="22"/>
              </w:rPr>
              <w:t>work,</w:t>
            </w:r>
            <w:r w:rsidRPr="008213F8">
              <w:rPr>
                <w:rFonts w:cs="Arial"/>
                <w:color w:val="000000" w:themeColor="text1"/>
                <w:szCs w:val="22"/>
              </w:rPr>
              <w:t xml:space="preserve"> enclosed space </w:t>
            </w:r>
            <w:r w:rsidR="008E017D" w:rsidRPr="008213F8">
              <w:rPr>
                <w:rFonts w:cs="Arial"/>
                <w:color w:val="000000" w:themeColor="text1"/>
                <w:szCs w:val="22"/>
              </w:rPr>
              <w:t>etc)</w:t>
            </w:r>
            <w:r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9319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04F1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69BD" w14:textId="77777777" w:rsidR="00C94281" w:rsidRPr="008213F8" w:rsidRDefault="00C94281" w:rsidP="008E017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permEnd w:id="2096066860"/>
      <w:permEnd w:id="1132472984"/>
      <w:permEnd w:id="1601063956"/>
    </w:tbl>
    <w:p w14:paraId="09FA4D54" w14:textId="77777777" w:rsidR="00C94281" w:rsidRPr="008213F8" w:rsidRDefault="00C94281" w:rsidP="008E017D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p w14:paraId="67D7945B" w14:textId="77777777" w:rsidR="008167DB" w:rsidRPr="008213F8" w:rsidRDefault="008167DB" w:rsidP="008E017D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  <w:r w:rsidRPr="008213F8">
        <w:rPr>
          <w:rFonts w:cs="Arial"/>
          <w:b/>
          <w:color w:val="000000" w:themeColor="text1"/>
          <w:szCs w:val="22"/>
        </w:rPr>
        <w:t>PART B – Should be completed during handover if possible but within 2 weeks of joining</w:t>
      </w:r>
    </w:p>
    <w:tbl>
      <w:tblPr>
        <w:tblStyle w:val="TableGrid"/>
        <w:tblpPr w:leftFromText="180" w:rightFromText="180" w:vertAnchor="text" w:tblpX="-74" w:tblpY="1"/>
        <w:tblOverlap w:val="never"/>
        <w:tblW w:w="5093" w:type="pct"/>
        <w:tblLayout w:type="fixed"/>
        <w:tblLook w:val="01E0" w:firstRow="1" w:lastRow="1" w:firstColumn="1" w:lastColumn="1" w:noHBand="0" w:noVBand="0"/>
      </w:tblPr>
      <w:tblGrid>
        <w:gridCol w:w="675"/>
        <w:gridCol w:w="6663"/>
        <w:gridCol w:w="992"/>
        <w:gridCol w:w="1276"/>
        <w:gridCol w:w="1275"/>
      </w:tblGrid>
      <w:tr w:rsidR="008213F8" w:rsidRPr="008213F8" w14:paraId="0F3BC5F4" w14:textId="77777777" w:rsidTr="00FD29B5">
        <w:trPr>
          <w:cantSplit/>
          <w:trHeight w:val="35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C37331" w14:textId="77777777" w:rsidR="00C94281" w:rsidRPr="008213F8" w:rsidRDefault="00C94281" w:rsidP="00FD29B5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0228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8213F8">
              <w:rPr>
                <w:rFonts w:cs="Arial"/>
                <w:b/>
                <w:color w:val="000000" w:themeColor="text1"/>
                <w:szCs w:val="22"/>
              </w:rPr>
              <w:t>Equipment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8CD4" w14:textId="77777777" w:rsidR="00C94281" w:rsidRPr="008213F8" w:rsidRDefault="00C94281" w:rsidP="00FD29B5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8213F8">
              <w:rPr>
                <w:rFonts w:cs="Arial"/>
                <w:b/>
                <w:color w:val="000000" w:themeColor="text1"/>
                <w:szCs w:val="22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008D" w14:textId="77777777" w:rsidR="00C94281" w:rsidRPr="008213F8" w:rsidRDefault="00C94281" w:rsidP="00FD29B5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8213F8">
              <w:rPr>
                <w:rFonts w:cs="Arial"/>
                <w:b/>
                <w:color w:val="000000" w:themeColor="text1"/>
                <w:szCs w:val="22"/>
              </w:rPr>
              <w:t>Joiner Initials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2073" w14:textId="77777777" w:rsidR="00C94281" w:rsidRPr="008213F8" w:rsidRDefault="00C94281" w:rsidP="00FD29B5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8213F8">
              <w:rPr>
                <w:rFonts w:cs="Arial"/>
                <w:b/>
                <w:color w:val="000000" w:themeColor="text1"/>
                <w:szCs w:val="22"/>
              </w:rPr>
              <w:t>Instructor Initials</w:t>
            </w:r>
          </w:p>
        </w:tc>
      </w:tr>
      <w:tr w:rsidR="008213F8" w:rsidRPr="008213F8" w14:paraId="5BC14313" w14:textId="77777777" w:rsidTr="00FD29B5">
        <w:trPr>
          <w:cantSplit/>
          <w:trHeight w:val="6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25E3E2" w14:textId="77777777" w:rsidR="00C94281" w:rsidRPr="008213F8" w:rsidRDefault="00C94281" w:rsidP="00FD29B5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579880574" w:edGrp="everyone" w:colFirst="2" w:colLast="2"/>
            <w:permStart w:id="1600467332" w:edGrp="everyone" w:colFirst="3" w:colLast="3"/>
            <w:permStart w:id="250438696" w:edGrp="everyone" w:colFirst="4" w:colLast="4"/>
            <w:r w:rsidRPr="008213F8">
              <w:rPr>
                <w:rFonts w:cs="Arial"/>
                <w:b/>
                <w:color w:val="000000" w:themeColor="text1"/>
                <w:szCs w:val="22"/>
              </w:rPr>
              <w:t>SMS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3F817" w14:textId="77777777" w:rsidR="00C94281" w:rsidRPr="008213F8" w:rsidRDefault="00C94281" w:rsidP="00FD29B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12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Access to Company’s Safety Management System (SMS)</w:t>
            </w:r>
          </w:p>
          <w:p w14:paraId="307183E5" w14:textId="77777777" w:rsidR="00C94281" w:rsidRPr="008213F8" w:rsidRDefault="00C94281" w:rsidP="00FD29B5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12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Read company circulars, aware of new circulars and any changes to SMS since previous contract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DA423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AC2C7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F44DB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0BA42709" w14:textId="77777777" w:rsidTr="00FD29B5">
        <w:trPr>
          <w:cantSplit/>
          <w:trHeight w:val="12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370E9D" w14:textId="00E5EA48" w:rsidR="00C94281" w:rsidRPr="008213F8" w:rsidRDefault="00083185" w:rsidP="00FD29B5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595483414" w:edGrp="everyone" w:colFirst="2" w:colLast="2"/>
            <w:permStart w:id="1575117288" w:edGrp="everyone" w:colFirst="3" w:colLast="3"/>
            <w:permStart w:id="1996977616" w:edGrp="everyone" w:colFirst="4" w:colLast="4"/>
            <w:permEnd w:id="1579880574"/>
            <w:permEnd w:id="1600467332"/>
            <w:permEnd w:id="250438696"/>
            <w:r w:rsidRPr="008213F8">
              <w:rPr>
                <w:rFonts w:cs="Arial"/>
                <w:b/>
                <w:color w:val="000000" w:themeColor="text1"/>
                <w:szCs w:val="22"/>
              </w:rPr>
              <w:t>GALLEY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DC38" w14:textId="77777777" w:rsidR="00083185" w:rsidRPr="008213F8" w:rsidRDefault="0008318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Operation and safety of food processing equipment</w:t>
            </w:r>
          </w:p>
          <w:p w14:paraId="5F95B80B" w14:textId="3AB6C5DC" w:rsidR="0075476A" w:rsidRPr="008213F8" w:rsidRDefault="0075476A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 xml:space="preserve">Operation and precautions in use of food disposer </w:t>
            </w:r>
          </w:p>
          <w:p w14:paraId="4CC56A59" w14:textId="3B0732C9" w:rsidR="005B6761" w:rsidRPr="008213F8" w:rsidRDefault="005B6761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 xml:space="preserve">Operation and routine cleaning of </w:t>
            </w:r>
            <w:r w:rsidR="00EE1392" w:rsidRPr="008213F8">
              <w:rPr>
                <w:rFonts w:cs="Arial"/>
                <w:color w:val="000000" w:themeColor="text1"/>
                <w:szCs w:val="22"/>
              </w:rPr>
              <w:t>galley range /hot plates,</w:t>
            </w:r>
            <w:r w:rsidRPr="008213F8">
              <w:rPr>
                <w:rFonts w:cs="Arial"/>
                <w:color w:val="000000" w:themeColor="text1"/>
                <w:szCs w:val="22"/>
              </w:rPr>
              <w:t xml:space="preserve"> ovens</w:t>
            </w:r>
            <w:r w:rsidR="00EE1392" w:rsidRPr="008213F8">
              <w:rPr>
                <w:rFonts w:cs="Arial"/>
                <w:color w:val="000000" w:themeColor="text1"/>
                <w:szCs w:val="22"/>
              </w:rPr>
              <w:t xml:space="preserve"> and filter cowl of galley vents </w:t>
            </w:r>
          </w:p>
          <w:p w14:paraId="3EE03B44" w14:textId="77777777" w:rsidR="00083185" w:rsidRPr="008213F8" w:rsidRDefault="0008318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Safety control and operation of water boilers and kettles</w:t>
            </w:r>
          </w:p>
          <w:p w14:paraId="3B4E8143" w14:textId="77777777" w:rsidR="00083185" w:rsidRPr="008213F8" w:rsidRDefault="0008318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Operational safety of high voltage galley equipment</w:t>
            </w:r>
          </w:p>
          <w:p w14:paraId="4DC1ADD9" w14:textId="77777777" w:rsidR="00083185" w:rsidRPr="008213F8" w:rsidRDefault="0008318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Cold room operation and management</w:t>
            </w:r>
          </w:p>
          <w:p w14:paraId="1A3734C0" w14:textId="77777777" w:rsidR="00083185" w:rsidRPr="008213F8" w:rsidRDefault="0008318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Hygiene standards, dress codes and cleaning routines.</w:t>
            </w:r>
          </w:p>
          <w:p w14:paraId="52EF7833" w14:textId="77777777" w:rsidR="00083185" w:rsidRPr="008213F8" w:rsidRDefault="0008318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Cleaning of food processing equipment</w:t>
            </w:r>
          </w:p>
          <w:p w14:paraId="26AD9ED6" w14:textId="2202E73D" w:rsidR="003834C5" w:rsidRPr="008213F8" w:rsidRDefault="0008318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Food handling procedures and systems.</w:t>
            </w:r>
          </w:p>
          <w:p w14:paraId="3E59BED7" w14:textId="77777777" w:rsidR="00083185" w:rsidRPr="008213F8" w:rsidRDefault="00083185" w:rsidP="00FD29B5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12" w:hanging="277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Meal service procedures</w:t>
            </w:r>
          </w:p>
          <w:p w14:paraId="13FB2104" w14:textId="77777777" w:rsidR="00083185" w:rsidRPr="008213F8" w:rsidRDefault="00083185" w:rsidP="00FD29B5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12" w:hanging="277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Stock take and storing procedures</w:t>
            </w:r>
          </w:p>
          <w:p w14:paraId="1855D192" w14:textId="712DDADA" w:rsidR="00083185" w:rsidRPr="008213F8" w:rsidRDefault="00083185" w:rsidP="00FD29B5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12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Accommodation cleanliness routines</w:t>
            </w:r>
          </w:p>
          <w:p w14:paraId="70C363DF" w14:textId="77777777" w:rsidR="00083185" w:rsidRPr="008213F8" w:rsidRDefault="003834C5" w:rsidP="00FD29B5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12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Refrigerated / freezer room temperature to be maintained and location of alarm</w:t>
            </w:r>
          </w:p>
          <w:p w14:paraId="27CB238B" w14:textId="12DB5CF9" w:rsidR="00372E9C" w:rsidRPr="008213F8" w:rsidRDefault="00372E9C" w:rsidP="00FD29B5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12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Use of colour coded chopping boards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529B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32BB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9702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570EB89C" w14:textId="77777777" w:rsidTr="00FD29B5">
        <w:trPr>
          <w:cantSplit/>
          <w:trHeight w:val="12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F44BA4" w14:textId="3EE4E86F" w:rsidR="008167DB" w:rsidRPr="008213F8" w:rsidRDefault="008167DB" w:rsidP="00FD29B5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535643124" w:edGrp="everyone" w:colFirst="2" w:colLast="2"/>
            <w:permStart w:id="383073107" w:edGrp="everyone" w:colFirst="3" w:colLast="3"/>
            <w:permStart w:id="1143737736" w:edGrp="everyone" w:colFirst="4" w:colLast="4"/>
            <w:permEnd w:id="595483414"/>
            <w:permEnd w:id="1575117288"/>
            <w:permEnd w:id="1996977616"/>
            <w:r w:rsidRPr="008213F8">
              <w:rPr>
                <w:rFonts w:cs="Arial"/>
                <w:b/>
                <w:color w:val="000000" w:themeColor="text1"/>
                <w:szCs w:val="22"/>
              </w:rPr>
              <w:lastRenderedPageBreak/>
              <w:t>LSA / FFA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C85B" w14:textId="77777777" w:rsidR="008167DB" w:rsidRPr="008213F8" w:rsidRDefault="008167DB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Familiarization with ship specific SOLAS training manual / Fire safety operational booklet</w:t>
            </w:r>
          </w:p>
          <w:p w14:paraId="1C069C16" w14:textId="0F7CF9E3" w:rsidR="008167DB" w:rsidRPr="008213F8" w:rsidRDefault="008167DB" w:rsidP="00FD29B5">
            <w:pPr>
              <w:pStyle w:val="ListParagraph"/>
              <w:numPr>
                <w:ilvl w:val="0"/>
                <w:numId w:val="29"/>
              </w:numPr>
              <w:tabs>
                <w:tab w:val="left" w:pos="224"/>
              </w:tabs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 xml:space="preserve"> Location and familiarization of LSA</w:t>
            </w:r>
            <w:r w:rsidR="00D90CD3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/</w:t>
            </w:r>
            <w:r w:rsidR="00D90CD3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FFA plan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B2BC" w14:textId="77777777" w:rsidR="008167DB" w:rsidRPr="008213F8" w:rsidRDefault="008167DB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BFB9" w14:textId="77777777" w:rsidR="008167DB" w:rsidRPr="008213F8" w:rsidRDefault="008167DB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E57C" w14:textId="77777777" w:rsidR="008167DB" w:rsidRPr="008213F8" w:rsidRDefault="008167DB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3AE8856D" w14:textId="77777777" w:rsidTr="00FD29B5">
        <w:trPr>
          <w:cantSplit/>
          <w:trHeight w:val="9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517EC" w14:textId="567DF516" w:rsidR="00314F53" w:rsidRPr="008213F8" w:rsidRDefault="00314F53" w:rsidP="00FD29B5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393954214" w:edGrp="everyone" w:colFirst="2" w:colLast="2"/>
            <w:permStart w:id="828193236" w:edGrp="everyone" w:colFirst="3" w:colLast="3"/>
            <w:permStart w:id="1663858144" w:edGrp="everyone" w:colFirst="4" w:colLast="4"/>
            <w:permEnd w:id="535643124"/>
            <w:permEnd w:id="383073107"/>
            <w:permEnd w:id="1143737736"/>
            <w:r w:rsidRPr="008213F8">
              <w:rPr>
                <w:rFonts w:cs="Arial"/>
                <w:b/>
                <w:color w:val="000000" w:themeColor="text1"/>
                <w:szCs w:val="22"/>
              </w:rPr>
              <w:t>MARPOL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26D5" w14:textId="6C57BF0B" w:rsidR="00314F53" w:rsidRPr="008213F8" w:rsidRDefault="00314F53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Garbage handling / storage / disposal procedures and colo</w:t>
            </w:r>
            <w:r w:rsidR="00BB0C58" w:rsidRPr="008213F8">
              <w:rPr>
                <w:rFonts w:cs="Arial"/>
                <w:color w:val="000000" w:themeColor="text1"/>
                <w:szCs w:val="22"/>
              </w:rPr>
              <w:t>u</w:t>
            </w:r>
            <w:r w:rsidRPr="008213F8">
              <w:rPr>
                <w:rFonts w:cs="Arial"/>
                <w:color w:val="000000" w:themeColor="text1"/>
                <w:szCs w:val="22"/>
              </w:rPr>
              <w:t xml:space="preserve">r codes used as per GMP </w:t>
            </w:r>
          </w:p>
          <w:p w14:paraId="074E8B0E" w14:textId="77777777" w:rsidR="00314F53" w:rsidRPr="008213F8" w:rsidRDefault="00314F53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Oil spill equipment location and use</w:t>
            </w:r>
          </w:p>
          <w:p w14:paraId="6B394B1C" w14:textId="77777777" w:rsidR="00314F53" w:rsidRPr="008213F8" w:rsidRDefault="00314F53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MARPOL Special areas</w:t>
            </w:r>
          </w:p>
          <w:p w14:paraId="100365C3" w14:textId="77777777" w:rsidR="00314F53" w:rsidRPr="008213F8" w:rsidRDefault="00314F53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Ships environmental officer – Rank CEO</w:t>
            </w:r>
          </w:p>
          <w:p w14:paraId="6D63B597" w14:textId="3ABAEA49" w:rsidR="00314F53" w:rsidRPr="008213F8" w:rsidRDefault="00314F53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MARPOL and Operations Declaration by Ship’s Staff (Form 4.1.2</w:t>
            </w:r>
            <w:r w:rsidR="00D90CD3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B6) completed and signed.</w:t>
            </w:r>
          </w:p>
          <w:p w14:paraId="67336D8F" w14:textId="6E64D79E" w:rsidR="00314F53" w:rsidRPr="008213F8" w:rsidRDefault="00314F53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Familiarization with VGP / NPDES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E2F6" w14:textId="77777777" w:rsidR="00314F53" w:rsidRPr="008213F8" w:rsidRDefault="00314F53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D34D" w14:textId="77777777" w:rsidR="00314F53" w:rsidRPr="008213F8" w:rsidRDefault="00314F53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2C4D" w14:textId="77777777" w:rsidR="00314F53" w:rsidRPr="008213F8" w:rsidRDefault="00314F53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189A4648" w14:textId="77777777" w:rsidTr="00FD29B5">
        <w:trPr>
          <w:cantSplit/>
          <w:trHeight w:val="16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1E6695" w14:textId="47F36635" w:rsidR="00C94281" w:rsidRPr="008213F8" w:rsidRDefault="00C94281" w:rsidP="00FD29B5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923358911" w:edGrp="everyone" w:colFirst="2" w:colLast="2"/>
            <w:permStart w:id="831456403" w:edGrp="everyone" w:colFirst="3" w:colLast="3"/>
            <w:permStart w:id="1418946889" w:edGrp="everyone" w:colFirst="4" w:colLast="4"/>
            <w:permEnd w:id="1393954214"/>
            <w:permEnd w:id="828193236"/>
            <w:permEnd w:id="1663858144"/>
            <w:r w:rsidRPr="008213F8">
              <w:rPr>
                <w:rFonts w:cs="Arial"/>
                <w:b/>
                <w:color w:val="000000" w:themeColor="text1"/>
                <w:szCs w:val="22"/>
              </w:rPr>
              <w:t xml:space="preserve">GENERAL </w:t>
            </w:r>
            <w:r w:rsidR="008E017D" w:rsidRPr="008213F8">
              <w:rPr>
                <w:rFonts w:cs="Arial"/>
                <w:b/>
                <w:color w:val="000000" w:themeColor="text1"/>
                <w:szCs w:val="22"/>
              </w:rPr>
              <w:t>-</w:t>
            </w:r>
            <w:r w:rsidRPr="008213F8">
              <w:rPr>
                <w:rFonts w:cs="Arial"/>
                <w:b/>
                <w:color w:val="000000" w:themeColor="text1"/>
                <w:szCs w:val="22"/>
              </w:rPr>
              <w:t xml:space="preserve"> SAFETY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FCA3" w14:textId="77777777" w:rsidR="00451845" w:rsidRPr="008213F8" w:rsidRDefault="0045184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Lockout / Tag out system</w:t>
            </w:r>
          </w:p>
          <w:p w14:paraId="1CDA420A" w14:textId="77777777" w:rsidR="00451845" w:rsidRPr="008213F8" w:rsidRDefault="0045184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Use of Material Safety Data Sheets (MSDS)</w:t>
            </w:r>
          </w:p>
          <w:p w14:paraId="7C243A84" w14:textId="77777777" w:rsidR="00451845" w:rsidRPr="008213F8" w:rsidRDefault="0045184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Accident &amp; Near Miss reporting procedure &amp; requirements</w:t>
            </w:r>
          </w:p>
          <w:p w14:paraId="14E5E5B3" w14:textId="77777777" w:rsidR="00451845" w:rsidRPr="008213F8" w:rsidRDefault="0045184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 xml:space="preserve">Safety Officer and Safety Representatives </w:t>
            </w:r>
          </w:p>
          <w:p w14:paraId="52A9AE5C" w14:textId="77777777" w:rsidR="00451845" w:rsidRPr="008213F8" w:rsidRDefault="0045184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Designated Person Ashore (DPA)/Alternate DPA</w:t>
            </w:r>
          </w:p>
          <w:p w14:paraId="5292F150" w14:textId="77777777" w:rsidR="00451845" w:rsidRPr="008213F8" w:rsidRDefault="0045184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Structure and purpose of monthly safety meetings.</w:t>
            </w:r>
          </w:p>
          <w:p w14:paraId="6A40677F" w14:textId="77777777" w:rsidR="00451845" w:rsidRPr="008213F8" w:rsidRDefault="0045184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 and opening/ closing procedures of all fire /weather tight doors</w:t>
            </w:r>
          </w:p>
          <w:p w14:paraId="43CF6062" w14:textId="77777777" w:rsidR="00451845" w:rsidRPr="008213F8" w:rsidRDefault="0045184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Hospital / Hospital alarm location and buzzer on bridge</w:t>
            </w:r>
          </w:p>
          <w:p w14:paraId="05B16300" w14:textId="720AA0CB" w:rsidR="00451845" w:rsidRPr="008213F8" w:rsidRDefault="008E017D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Location, use</w:t>
            </w:r>
            <w:r w:rsidR="00451845" w:rsidRPr="008213F8">
              <w:rPr>
                <w:rFonts w:cs="Arial"/>
                <w:color w:val="000000" w:themeColor="text1"/>
                <w:szCs w:val="22"/>
              </w:rPr>
              <w:t xml:space="preserve"> and operation of resuscitator</w:t>
            </w:r>
          </w:p>
          <w:p w14:paraId="49F12545" w14:textId="1A441DF9" w:rsidR="00C94281" w:rsidRPr="008213F8" w:rsidRDefault="0045184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Location and use of fall arrestor / safety harness</w:t>
            </w:r>
            <w:r w:rsidR="0016552E" w:rsidRPr="008213F8">
              <w:rPr>
                <w:rFonts w:cs="Arial"/>
                <w:color w:val="000000" w:themeColor="text1"/>
                <w:szCs w:val="22"/>
              </w:rPr>
              <w:t xml:space="preserve"> / life vest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965E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40DE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65E8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610C5DF9" w14:textId="77777777" w:rsidTr="00FD29B5">
        <w:trPr>
          <w:cantSplit/>
          <w:trHeight w:val="10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86F931" w14:textId="77777777" w:rsidR="00C94281" w:rsidRPr="008213F8" w:rsidRDefault="00C94281" w:rsidP="00FD29B5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02589024" w:edGrp="everyone" w:colFirst="2" w:colLast="2"/>
            <w:permStart w:id="29058928" w:edGrp="everyone" w:colFirst="3" w:colLast="3"/>
            <w:permStart w:id="1048183592" w:edGrp="everyone" w:colFirst="4" w:colLast="4"/>
            <w:permEnd w:id="923358911"/>
            <w:permEnd w:id="831456403"/>
            <w:permEnd w:id="1418946889"/>
            <w:r w:rsidRPr="008213F8">
              <w:rPr>
                <w:rFonts w:cs="Arial"/>
                <w:b/>
                <w:color w:val="000000" w:themeColor="text1"/>
                <w:szCs w:val="22"/>
              </w:rPr>
              <w:t>ISPS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8669" w14:textId="77777777" w:rsidR="00E27215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Name of Ship’s Security Officer &amp; Company Security Officer</w:t>
            </w:r>
          </w:p>
          <w:p w14:paraId="4BE540FC" w14:textId="4487F808" w:rsidR="00E27215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Own security responsibilities for SECURITY level 1</w:t>
            </w:r>
            <w:r w:rsidR="00314FE7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  <w:p w14:paraId="34FAF165" w14:textId="77777777" w:rsidR="00E27215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Basic security requirements for SECURITY Level 2 and 3</w:t>
            </w:r>
          </w:p>
          <w:p w14:paraId="1A0B6E1C" w14:textId="77777777" w:rsidR="00E27215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 xml:space="preserve">Gangway watch routines / Means of limiting / controlling access on board / Means of searching persons and their belongings </w:t>
            </w:r>
          </w:p>
          <w:p w14:paraId="438BE769" w14:textId="77777777" w:rsidR="00E27215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Stowaway prevention and search methods</w:t>
            </w:r>
          </w:p>
          <w:p w14:paraId="5FD6810B" w14:textId="7B8A95AA" w:rsidR="00E27215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 xml:space="preserve">Potential access </w:t>
            </w:r>
            <w:r w:rsidR="008E017D" w:rsidRPr="008213F8">
              <w:rPr>
                <w:rFonts w:cs="Arial"/>
                <w:color w:val="000000" w:themeColor="text1"/>
                <w:szCs w:val="22"/>
              </w:rPr>
              <w:t>points,</w:t>
            </w:r>
            <w:r w:rsidRPr="008213F8">
              <w:rPr>
                <w:rFonts w:cs="Arial"/>
                <w:color w:val="000000" w:themeColor="text1"/>
                <w:szCs w:val="22"/>
              </w:rPr>
              <w:t xml:space="preserve"> restricted areas on board and how to restrict access to these areas</w:t>
            </w:r>
          </w:p>
          <w:p w14:paraId="432165AD" w14:textId="77777777" w:rsidR="00E27215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Security equipment used on board and its operation</w:t>
            </w:r>
          </w:p>
          <w:p w14:paraId="73468027" w14:textId="77777777" w:rsidR="00E27215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Reporting security breach / security threat</w:t>
            </w:r>
          </w:p>
          <w:p w14:paraId="47EA33C8" w14:textId="5E4F7EAE" w:rsidR="00E27215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Means of monitoring security of ship when underway /alongside</w:t>
            </w:r>
            <w:r w:rsidR="00D90CD3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/</w:t>
            </w:r>
            <w:r w:rsidR="00D90CD3" w:rsidRPr="008213F8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8213F8">
              <w:rPr>
                <w:rFonts w:cs="Arial"/>
                <w:color w:val="000000" w:themeColor="text1"/>
                <w:szCs w:val="22"/>
              </w:rPr>
              <w:t>anchor</w:t>
            </w:r>
            <w:r w:rsidR="00314FE7" w:rsidRPr="008213F8">
              <w:rPr>
                <w:rFonts w:cs="Arial"/>
                <w:color w:val="000000" w:themeColor="text1"/>
                <w:szCs w:val="22"/>
              </w:rPr>
              <w:t xml:space="preserve"> / </w:t>
            </w:r>
            <w:r w:rsidRPr="008213F8">
              <w:rPr>
                <w:rFonts w:cs="Arial"/>
                <w:color w:val="000000" w:themeColor="text1"/>
                <w:szCs w:val="22"/>
              </w:rPr>
              <w:t>Location of CCTV</w:t>
            </w:r>
          </w:p>
          <w:p w14:paraId="0A04B041" w14:textId="7ED158E4" w:rsidR="00C94281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Means of locking of doors and use of key control log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5E64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DF04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917E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0227970C" w14:textId="77777777" w:rsidTr="00FD29B5">
        <w:trPr>
          <w:cantSplit/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538F02" w14:textId="63F1BBF6" w:rsidR="00C94281" w:rsidRPr="008213F8" w:rsidRDefault="00C94281" w:rsidP="00FD29B5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647074976" w:edGrp="everyone" w:colFirst="2" w:colLast="2"/>
            <w:permStart w:id="1647277679" w:edGrp="everyone" w:colFirst="3" w:colLast="3"/>
            <w:permStart w:id="914317102" w:edGrp="everyone" w:colFirst="4" w:colLast="4"/>
            <w:permEnd w:id="202589024"/>
            <w:permEnd w:id="29058928"/>
            <w:permEnd w:id="1048183592"/>
            <w:r w:rsidRPr="008213F8">
              <w:rPr>
                <w:rFonts w:cs="Arial"/>
                <w:b/>
                <w:color w:val="000000" w:themeColor="text1"/>
                <w:szCs w:val="22"/>
              </w:rPr>
              <w:lastRenderedPageBreak/>
              <w:t>ADMIN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C07E" w14:textId="77777777" w:rsidR="00E27215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Additional duties and or responsibilities understood</w:t>
            </w:r>
          </w:p>
          <w:p w14:paraId="713E7192" w14:textId="3A592161" w:rsidR="00E27215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 xml:space="preserve">SHEQ, Drug and Alcohol, Security, Technical and IT </w:t>
            </w:r>
            <w:r w:rsidR="008E017D" w:rsidRPr="008213F8">
              <w:rPr>
                <w:rFonts w:cs="Arial"/>
                <w:color w:val="000000" w:themeColor="text1"/>
                <w:szCs w:val="22"/>
              </w:rPr>
              <w:t>policies read</w:t>
            </w:r>
            <w:r w:rsidRPr="008213F8">
              <w:rPr>
                <w:rFonts w:cs="Arial"/>
                <w:color w:val="000000" w:themeColor="text1"/>
                <w:szCs w:val="22"/>
              </w:rPr>
              <w:t xml:space="preserve"> and understood</w:t>
            </w:r>
          </w:p>
          <w:p w14:paraId="0397D90A" w14:textId="77777777" w:rsidR="00E27215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MLC awareness training including understanding of DMLC I / II</w:t>
            </w:r>
          </w:p>
          <w:p w14:paraId="736E16CB" w14:textId="52A7E34F" w:rsidR="00E27215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MLC 2006 Complaints procedure Form 4.1.19 read and understood.</w:t>
            </w:r>
          </w:p>
          <w:p w14:paraId="3A02A994" w14:textId="77777777" w:rsidR="00E27215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Rest hour requirements – ISF Watch keeper</w:t>
            </w:r>
          </w:p>
          <w:p w14:paraId="13306BA2" w14:textId="6CC8F37A" w:rsidR="00E27215" w:rsidRPr="008213F8" w:rsidRDefault="001773C4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Karko</w:t>
            </w:r>
            <w:r w:rsidR="00E27215" w:rsidRPr="008213F8">
              <w:rPr>
                <w:rFonts w:cs="Arial"/>
                <w:color w:val="000000" w:themeColor="text1"/>
                <w:szCs w:val="22"/>
              </w:rPr>
              <w:t xml:space="preserve"> system</w:t>
            </w:r>
          </w:p>
          <w:p w14:paraId="325BEC11" w14:textId="75C03601" w:rsidR="00C94281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 xml:space="preserve">Voltage supply in accommodation </w:t>
            </w:r>
            <w:r w:rsidR="008E017D" w:rsidRPr="008213F8">
              <w:rPr>
                <w:rFonts w:cs="Arial"/>
                <w:color w:val="000000" w:themeColor="text1"/>
                <w:szCs w:val="22"/>
              </w:rPr>
              <w:t>(220</w:t>
            </w:r>
            <w:r w:rsidRPr="008213F8">
              <w:rPr>
                <w:rFonts w:cs="Arial"/>
                <w:color w:val="000000" w:themeColor="text1"/>
                <w:szCs w:val="22"/>
              </w:rPr>
              <w:t xml:space="preserve"> V OR 110V)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17AE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211B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C9B1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09BFFE8F" w14:textId="77777777" w:rsidTr="00FD29B5">
        <w:trPr>
          <w:cantSplit/>
          <w:trHeight w:val="15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DA689F" w14:textId="77777777" w:rsidR="00C94281" w:rsidRPr="008213F8" w:rsidRDefault="00C94281" w:rsidP="00FD29B5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470447572" w:edGrp="everyone" w:colFirst="2" w:colLast="2"/>
            <w:permStart w:id="1888840446" w:edGrp="everyone" w:colFirst="3" w:colLast="3"/>
            <w:permStart w:id="1217615665" w:edGrp="everyone" w:colFirst="4" w:colLast="4"/>
            <w:permEnd w:id="1647074976"/>
            <w:permEnd w:id="1647277679"/>
            <w:permEnd w:id="914317102"/>
            <w:r w:rsidRPr="008213F8">
              <w:rPr>
                <w:rFonts w:cs="Arial"/>
                <w:b/>
                <w:color w:val="000000" w:themeColor="text1"/>
                <w:szCs w:val="22"/>
              </w:rPr>
              <w:t>DOMESTIC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E634" w14:textId="77777777" w:rsidR="00E27215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Names of senior personnel on board provided</w:t>
            </w:r>
          </w:p>
          <w:p w14:paraId="42FE2099" w14:textId="77777777" w:rsidR="00E27215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Important telephone numbers provided</w:t>
            </w:r>
          </w:p>
          <w:p w14:paraId="2A3560E7" w14:textId="77777777" w:rsidR="00E27215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Cabin key and security access disc provided</w:t>
            </w:r>
          </w:p>
          <w:p w14:paraId="5CD35728" w14:textId="77777777" w:rsidR="00E27215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Ships routine and mealtimes</w:t>
            </w:r>
          </w:p>
          <w:p w14:paraId="58EE29D8" w14:textId="32C3802F" w:rsidR="00C94281" w:rsidRPr="008213F8" w:rsidRDefault="00E27215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Your documents to Master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3117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1609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3BC0" w14:textId="77777777" w:rsidR="00C94281" w:rsidRPr="008213F8" w:rsidRDefault="00C94281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8213F8" w:rsidRPr="008213F8" w14:paraId="49A8709E" w14:textId="77777777" w:rsidTr="00FD29B5">
        <w:trPr>
          <w:trHeight w:val="3099"/>
        </w:trPr>
        <w:tc>
          <w:tcPr>
            <w:tcW w:w="675" w:type="dxa"/>
            <w:textDirection w:val="btLr"/>
          </w:tcPr>
          <w:p w14:paraId="35853997" w14:textId="0310BF3C" w:rsidR="00801404" w:rsidRPr="008213F8" w:rsidRDefault="00801404" w:rsidP="00FD29B5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313538326" w:edGrp="everyone" w:colFirst="2" w:colLast="2"/>
            <w:permStart w:id="1635079395" w:edGrp="everyone" w:colFirst="3" w:colLast="3"/>
            <w:permStart w:id="192023605" w:edGrp="everyone" w:colFirst="4" w:colLast="4"/>
            <w:permEnd w:id="470447572"/>
            <w:permEnd w:id="1888840446"/>
            <w:permEnd w:id="1217615665"/>
            <w:r w:rsidRPr="008213F8">
              <w:rPr>
                <w:rFonts w:cs="Arial"/>
                <w:b/>
                <w:color w:val="000000" w:themeColor="text1"/>
                <w:szCs w:val="22"/>
              </w:rPr>
              <w:t>CYBER SECURITY</w:t>
            </w:r>
          </w:p>
        </w:tc>
        <w:tc>
          <w:tcPr>
            <w:tcW w:w="6663" w:type="dxa"/>
          </w:tcPr>
          <w:p w14:paraId="22FC672D" w14:textId="77777777" w:rsidR="006B1997" w:rsidRPr="008213F8" w:rsidRDefault="006B1997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 xml:space="preserve">Familiarization with company policy and SMS procedures on Cyber Security </w:t>
            </w:r>
          </w:p>
          <w:p w14:paraId="480EE240" w14:textId="77777777" w:rsidR="006B1997" w:rsidRPr="008213F8" w:rsidRDefault="006B1997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Designated person for cyber security on board and reporting procedures in case of suspicious activity or the threat of a cyber incident</w:t>
            </w:r>
          </w:p>
          <w:p w14:paraId="7E0A94F0" w14:textId="77777777" w:rsidR="006B1997" w:rsidRPr="008213F8" w:rsidRDefault="006B1997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How to connect correctly to crew WIFI</w:t>
            </w:r>
          </w:p>
          <w:p w14:paraId="7700C20E" w14:textId="77777777" w:rsidR="006B1997" w:rsidRPr="008213F8" w:rsidRDefault="006B1997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How to share files within shipboard computers in a safe manner</w:t>
            </w:r>
          </w:p>
          <w:p w14:paraId="7321917D" w14:textId="77777777" w:rsidR="006B1997" w:rsidRPr="008213F8" w:rsidRDefault="006B1997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Use of email and dangers of phishing/social engineering</w:t>
            </w:r>
          </w:p>
          <w:p w14:paraId="69D752BB" w14:textId="77777777" w:rsidR="006B1997" w:rsidRPr="008213F8" w:rsidRDefault="006B1997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Procedures for software/antivirus/antimalware use and updates</w:t>
            </w:r>
          </w:p>
          <w:p w14:paraId="048DC68D" w14:textId="77777777" w:rsidR="006B1997" w:rsidRPr="008213F8" w:rsidRDefault="006B1997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 xml:space="preserve">Familiarization with ships back up procedures </w:t>
            </w:r>
          </w:p>
          <w:p w14:paraId="4E06B0F1" w14:textId="77777777" w:rsidR="006B1997" w:rsidRPr="008213F8" w:rsidRDefault="006B1997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Correct use of ships business network</w:t>
            </w:r>
          </w:p>
          <w:p w14:paraId="71BEDD59" w14:textId="77777777" w:rsidR="006B1997" w:rsidRPr="008213F8" w:rsidRDefault="006B1997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8213F8">
              <w:rPr>
                <w:rFonts w:cs="Arial"/>
                <w:color w:val="000000" w:themeColor="text1"/>
                <w:szCs w:val="22"/>
              </w:rPr>
              <w:t>User name</w:t>
            </w:r>
            <w:proofErr w:type="gramEnd"/>
            <w:r w:rsidRPr="008213F8">
              <w:rPr>
                <w:rFonts w:cs="Arial"/>
                <w:color w:val="000000" w:themeColor="text1"/>
                <w:szCs w:val="22"/>
              </w:rPr>
              <w:t xml:space="preserve"> /password for access to ships computers  </w:t>
            </w:r>
          </w:p>
          <w:p w14:paraId="423E8A54" w14:textId="77777777" w:rsidR="006B1997" w:rsidRPr="008213F8" w:rsidRDefault="006B1997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Understand the risks associated with Cyber attacks</w:t>
            </w:r>
          </w:p>
          <w:p w14:paraId="744DA10A" w14:textId="77777777" w:rsidR="006B1997" w:rsidRPr="008213F8" w:rsidRDefault="006B1997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Protection measures for OT Systems (e.g. ECDIS, Navigational equipment, cargo and machinery control systems etc)</w:t>
            </w:r>
          </w:p>
          <w:p w14:paraId="6127E562" w14:textId="77777777" w:rsidR="006B1997" w:rsidRPr="008213F8" w:rsidRDefault="006B1997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 xml:space="preserve">Restriction on the use of personal devices on </w:t>
            </w:r>
            <w:proofErr w:type="gramStart"/>
            <w:r w:rsidRPr="008213F8">
              <w:rPr>
                <w:rFonts w:cs="Arial"/>
                <w:color w:val="000000" w:themeColor="text1"/>
                <w:szCs w:val="22"/>
              </w:rPr>
              <w:t>ship board</w:t>
            </w:r>
            <w:proofErr w:type="gramEnd"/>
            <w:r w:rsidRPr="008213F8">
              <w:rPr>
                <w:rFonts w:cs="Arial"/>
                <w:color w:val="000000" w:themeColor="text1"/>
                <w:szCs w:val="22"/>
              </w:rPr>
              <w:t xml:space="preserve"> computers (e.g. USB, hard drives, mobile </w:t>
            </w:r>
            <w:proofErr w:type="gramStart"/>
            <w:r w:rsidRPr="008213F8">
              <w:rPr>
                <w:rFonts w:cs="Arial"/>
                <w:color w:val="000000" w:themeColor="text1"/>
                <w:szCs w:val="22"/>
              </w:rPr>
              <w:t>phones ,</w:t>
            </w:r>
            <w:proofErr w:type="gramEnd"/>
            <w:r w:rsidRPr="008213F8">
              <w:rPr>
                <w:rFonts w:cs="Arial"/>
                <w:color w:val="000000" w:themeColor="text1"/>
                <w:szCs w:val="22"/>
              </w:rPr>
              <w:t xml:space="preserve"> tablets etc)</w:t>
            </w:r>
          </w:p>
          <w:p w14:paraId="5297B80B" w14:textId="77777777" w:rsidR="006B1997" w:rsidRPr="008213F8" w:rsidRDefault="006B1997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Crew password strong and confidential</w:t>
            </w:r>
          </w:p>
          <w:p w14:paraId="217C56DD" w14:textId="77777777" w:rsidR="006B1997" w:rsidRPr="008213F8" w:rsidRDefault="006B1997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Actions to take if there is a suspicion or confirmation that a personal device is infected</w:t>
            </w:r>
          </w:p>
          <w:p w14:paraId="799FF6D5" w14:textId="6D4E92F7" w:rsidR="00801404" w:rsidRPr="008213F8" w:rsidRDefault="006B1997" w:rsidP="00FD29B5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12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Response to Cyber incidents, refer plans in Contingency Plan Manual</w:t>
            </w:r>
          </w:p>
        </w:tc>
        <w:tc>
          <w:tcPr>
            <w:tcW w:w="992" w:type="dxa"/>
            <w:vAlign w:val="center"/>
          </w:tcPr>
          <w:p w14:paraId="08CD36C7" w14:textId="77777777" w:rsidR="00801404" w:rsidRPr="008213F8" w:rsidRDefault="00801404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BB2B43" w14:textId="77777777" w:rsidR="00801404" w:rsidRPr="008213F8" w:rsidRDefault="00801404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E77814D" w14:textId="77777777" w:rsidR="00801404" w:rsidRPr="008213F8" w:rsidRDefault="00801404" w:rsidP="00FD29B5">
            <w:pPr>
              <w:spacing w:line="276" w:lineRule="auto"/>
              <w:ind w:left="113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permEnd w:id="1313538326"/>
      <w:permEnd w:id="1635079395"/>
      <w:permEnd w:id="192023605"/>
    </w:tbl>
    <w:p w14:paraId="68D04D27" w14:textId="152EF48B" w:rsidR="003D5362" w:rsidRPr="008213F8" w:rsidRDefault="003D5362" w:rsidP="008E017D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14:paraId="2B6521AE" w14:textId="10C215A3" w:rsidR="0038625A" w:rsidRDefault="0038625A">
      <w:pPr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br w:type="page"/>
      </w:r>
    </w:p>
    <w:p w14:paraId="00C4C524" w14:textId="77777777" w:rsidR="008E017D" w:rsidRPr="008213F8" w:rsidRDefault="008E017D" w:rsidP="008E017D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tbl>
      <w:tblPr>
        <w:tblStyle w:val="TableGrid"/>
        <w:tblW w:w="10915" w:type="dxa"/>
        <w:tblInd w:w="-34" w:type="dxa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2126"/>
      </w:tblGrid>
      <w:tr w:rsidR="008213F8" w:rsidRPr="008213F8" w14:paraId="342CCE9C" w14:textId="77777777" w:rsidTr="00AD2396">
        <w:trPr>
          <w:trHeight w:val="44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14:paraId="51D3ACE2" w14:textId="77777777" w:rsidR="008E017D" w:rsidRPr="008213F8" w:rsidRDefault="008E017D" w:rsidP="000C7CAB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637015368" w:edGrp="everyone" w:colFirst="2" w:colLast="2"/>
            <w:r w:rsidRPr="008213F8">
              <w:rPr>
                <w:rFonts w:cs="Arial"/>
                <w:b/>
                <w:color w:val="000000" w:themeColor="text1"/>
                <w:szCs w:val="22"/>
              </w:rPr>
              <w:t>COMPLETION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9C36A3" w14:textId="77777777" w:rsidR="008E017D" w:rsidRPr="008213F8" w:rsidRDefault="008E017D" w:rsidP="000C7CAB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proofErr w:type="gramStart"/>
            <w:r w:rsidRPr="008213F8">
              <w:rPr>
                <w:rFonts w:cs="Arial"/>
                <w:color w:val="000000" w:themeColor="text1"/>
                <w:szCs w:val="22"/>
              </w:rPr>
              <w:t>JOINER :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E8F191" w14:textId="77777777" w:rsidR="008E017D" w:rsidRPr="008213F8" w:rsidRDefault="008E017D" w:rsidP="000C7CAB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882629" w14:textId="77777777" w:rsidR="008E017D" w:rsidRPr="008213F8" w:rsidRDefault="008E017D" w:rsidP="000C7CAB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(Signature)</w:t>
            </w:r>
          </w:p>
        </w:tc>
      </w:tr>
      <w:tr w:rsidR="008213F8" w:rsidRPr="008213F8" w14:paraId="06F417B7" w14:textId="77777777" w:rsidTr="00AD2396">
        <w:trPr>
          <w:trHeight w:val="44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5FEF6BD" w14:textId="77777777" w:rsidR="008E017D" w:rsidRPr="008213F8" w:rsidRDefault="008E017D" w:rsidP="000C7CAB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154565856" w:edGrp="everyone" w:colFirst="2" w:colLast="2"/>
            <w:permEnd w:id="637015368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4C6FC1" w14:textId="77777777" w:rsidR="008E017D" w:rsidRPr="008213F8" w:rsidRDefault="008E017D" w:rsidP="000C7CAB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 xml:space="preserve">LEAVER / </w:t>
            </w:r>
            <w:proofErr w:type="gramStart"/>
            <w:r w:rsidRPr="008213F8">
              <w:rPr>
                <w:rFonts w:cs="Arial"/>
                <w:color w:val="000000" w:themeColor="text1"/>
                <w:szCs w:val="22"/>
              </w:rPr>
              <w:t>INSTRUCTOR :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7F057" w14:textId="77777777" w:rsidR="008E017D" w:rsidRPr="008213F8" w:rsidRDefault="008E017D" w:rsidP="000C7CAB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7C2067" w14:textId="77777777" w:rsidR="008E017D" w:rsidRPr="008213F8" w:rsidRDefault="008E017D" w:rsidP="000C7CAB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(Signature)</w:t>
            </w:r>
          </w:p>
        </w:tc>
      </w:tr>
      <w:tr w:rsidR="008213F8" w:rsidRPr="008213F8" w14:paraId="179E4079" w14:textId="77777777" w:rsidTr="00AD2396">
        <w:trPr>
          <w:trHeight w:val="44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D3E8A8A" w14:textId="77777777" w:rsidR="008E017D" w:rsidRPr="008213F8" w:rsidRDefault="008E017D" w:rsidP="000C7CAB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667582699" w:edGrp="everyone" w:colFirst="2" w:colLast="2"/>
            <w:permEnd w:id="1154565856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55BFC7" w14:textId="77777777" w:rsidR="008E017D" w:rsidRPr="008213F8" w:rsidRDefault="008E017D" w:rsidP="000C7CAB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proofErr w:type="gramStart"/>
            <w:r w:rsidRPr="008213F8">
              <w:rPr>
                <w:rFonts w:cs="Arial"/>
                <w:color w:val="000000" w:themeColor="text1"/>
                <w:szCs w:val="22"/>
              </w:rPr>
              <w:t>MASTER :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B017F" w14:textId="77777777" w:rsidR="008E017D" w:rsidRPr="008213F8" w:rsidRDefault="008E017D" w:rsidP="000C7CAB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65348F" w14:textId="77777777" w:rsidR="008E017D" w:rsidRPr="008213F8" w:rsidRDefault="008E017D" w:rsidP="000C7CAB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>(Signature)</w:t>
            </w:r>
          </w:p>
        </w:tc>
      </w:tr>
      <w:tr w:rsidR="008213F8" w:rsidRPr="008213F8" w14:paraId="051FD090" w14:textId="77777777" w:rsidTr="00AD2396">
        <w:trPr>
          <w:trHeight w:val="44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D1C1270" w14:textId="77777777" w:rsidR="008E017D" w:rsidRPr="008213F8" w:rsidRDefault="008E017D" w:rsidP="000C7CAB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7260396" w:edGrp="everyone" w:colFirst="2" w:colLast="2"/>
            <w:permEnd w:id="1667582699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FC1A2C" w14:textId="77777777" w:rsidR="008E017D" w:rsidRPr="008213F8" w:rsidRDefault="008E017D" w:rsidP="000C7CAB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8213F8">
              <w:rPr>
                <w:rFonts w:cs="Arial"/>
                <w:color w:val="000000" w:themeColor="text1"/>
                <w:szCs w:val="22"/>
              </w:rPr>
              <w:t xml:space="preserve">DATE </w:t>
            </w:r>
            <w:proofErr w:type="gramStart"/>
            <w:r w:rsidRPr="008213F8">
              <w:rPr>
                <w:rFonts w:cs="Arial"/>
                <w:color w:val="000000" w:themeColor="text1"/>
                <w:szCs w:val="22"/>
              </w:rPr>
              <w:t>COMPLETED :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4C866" w14:textId="77777777" w:rsidR="008E017D" w:rsidRPr="008213F8" w:rsidRDefault="008E017D" w:rsidP="000C7CAB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08D6A9" w14:textId="77777777" w:rsidR="008E017D" w:rsidRPr="008213F8" w:rsidRDefault="008E017D" w:rsidP="000C7CAB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</w:tr>
      <w:permEnd w:id="17260396"/>
      <w:tr w:rsidR="008213F8" w:rsidRPr="008213F8" w14:paraId="2F1DC263" w14:textId="77777777" w:rsidTr="00AD2396">
        <w:trPr>
          <w:trHeight w:val="28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090DC83" w14:textId="77777777" w:rsidR="008E017D" w:rsidRPr="008213F8" w:rsidRDefault="008E017D" w:rsidP="000C7CAB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860E7" w14:textId="77777777" w:rsidR="008E017D" w:rsidRPr="008213F8" w:rsidRDefault="008E017D" w:rsidP="000C7CAB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5A47E8" w14:textId="77777777" w:rsidR="008E017D" w:rsidRPr="008213F8" w:rsidRDefault="008E017D" w:rsidP="000C7CAB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8A77" w14:textId="77777777" w:rsidR="008E017D" w:rsidRPr="008213F8" w:rsidRDefault="008E017D" w:rsidP="000C7CAB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</w:tr>
    </w:tbl>
    <w:p w14:paraId="6C4CAE34" w14:textId="77777777" w:rsidR="008E017D" w:rsidRPr="008213F8" w:rsidRDefault="008E017D" w:rsidP="008E017D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sectPr w:rsidR="008E017D" w:rsidRPr="008213F8" w:rsidSect="00484D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851" w:left="720" w:header="284" w:footer="4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A72C" w14:textId="77777777" w:rsidR="000B27F3" w:rsidRDefault="000B27F3" w:rsidP="00CE5106">
      <w:r>
        <w:separator/>
      </w:r>
    </w:p>
  </w:endnote>
  <w:endnote w:type="continuationSeparator" w:id="0">
    <w:p w14:paraId="71FB56E4" w14:textId="77777777" w:rsidR="000B27F3" w:rsidRDefault="000B27F3" w:rsidP="00CE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4579" w14:textId="77777777" w:rsidR="00940A40" w:rsidRDefault="00940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C6E0" w14:textId="19427197" w:rsidR="00CE5106" w:rsidRDefault="00CE5106" w:rsidP="008E017D">
    <w:pPr>
      <w:pStyle w:val="Footer"/>
      <w:tabs>
        <w:tab w:val="clear" w:pos="4153"/>
        <w:tab w:val="center" w:pos="9638"/>
      </w:tabs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2EAC" w14:textId="2DE53C01" w:rsidR="00BF0410" w:rsidRDefault="00BF0410" w:rsidP="00BF0410">
    <w:pPr>
      <w:pStyle w:val="Footer"/>
      <w:jc w:val="center"/>
      <w:rPr>
        <w:sz w:val="18"/>
      </w:rPr>
    </w:pPr>
    <w:r w:rsidRPr="00166354">
      <w:rPr>
        <w:sz w:val="18"/>
      </w:rPr>
      <w:ptab w:relativeTo="margin" w:alignment="center" w:leader="none"/>
    </w:r>
    <w:r w:rsidR="00044A9C" w:rsidRPr="00044A9C">
      <w:rPr>
        <w:sz w:val="18"/>
      </w:rPr>
      <w:t xml:space="preserve">CATERING </w:t>
    </w:r>
    <w:r w:rsidRPr="00044A9C">
      <w:rPr>
        <w:sz w:val="18"/>
      </w:rPr>
      <w:t>RATINGS</w:t>
    </w:r>
    <w:r>
      <w:rPr>
        <w:b/>
        <w:sz w:val="18"/>
      </w:rPr>
      <w:t xml:space="preserve">   </w:t>
    </w:r>
    <w:r w:rsidRPr="00166354">
      <w:rPr>
        <w:sz w:val="18"/>
      </w:rPr>
      <w:ptab w:relativeTo="margin" w:alignment="right" w:leader="none"/>
    </w:r>
    <w:r>
      <w:rPr>
        <w:sz w:val="18"/>
      </w:rPr>
      <w:t xml:space="preserve">   </w:t>
    </w:r>
  </w:p>
  <w:p w14:paraId="3BB15E6B" w14:textId="77777777" w:rsidR="00BF0410" w:rsidRDefault="00BF0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30A8" w14:textId="77777777" w:rsidR="000B27F3" w:rsidRDefault="000B27F3" w:rsidP="00CE5106">
      <w:r>
        <w:separator/>
      </w:r>
    </w:p>
  </w:footnote>
  <w:footnote w:type="continuationSeparator" w:id="0">
    <w:p w14:paraId="177C59E9" w14:textId="77777777" w:rsidR="000B27F3" w:rsidRDefault="000B27F3" w:rsidP="00CE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2EBA" w14:textId="77777777" w:rsidR="00940A40" w:rsidRDefault="00940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21"/>
      <w:gridCol w:w="6467"/>
      <w:gridCol w:w="2294"/>
    </w:tblGrid>
    <w:tr w:rsidR="008E017D" w14:paraId="3638BCB7" w14:textId="77777777" w:rsidTr="0038625A">
      <w:trPr>
        <w:trHeight w:val="1672"/>
        <w:jc w:val="center"/>
      </w:trPr>
      <w:tc>
        <w:tcPr>
          <w:tcW w:w="1809" w:type="dxa"/>
          <w:vAlign w:val="center"/>
        </w:tcPr>
        <w:p w14:paraId="25FD646D" w14:textId="3EDAAE9F" w:rsidR="008E017D" w:rsidRPr="00FF4AC4" w:rsidRDefault="00940A40" w:rsidP="008E017D">
          <w:pPr>
            <w:rPr>
              <w:lang w:val="en-ZA" w:eastAsia="en-ZA"/>
            </w:rPr>
          </w:pPr>
          <w:r>
            <w:rPr>
              <w:noProof/>
            </w:rPr>
            <w:drawing>
              <wp:anchor distT="0" distB="0" distL="114300" distR="114300" simplePos="0" relativeHeight="251667968" behindDoc="0" locked="0" layoutInCell="1" allowOverlap="1" wp14:anchorId="22792CDA" wp14:editId="18C0F95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31715170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715170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87" w:type="dxa"/>
          <w:vAlign w:val="center"/>
        </w:tcPr>
        <w:p w14:paraId="0502810B" w14:textId="77777777" w:rsidR="008E017D" w:rsidRPr="00641E1D" w:rsidRDefault="008E017D" w:rsidP="008E017D">
          <w:pPr>
            <w:pStyle w:val="BodyText2"/>
            <w:rPr>
              <w:rFonts w:cs="Arial"/>
              <w:i w:val="0"/>
              <w:sz w:val="20"/>
            </w:rPr>
          </w:pPr>
          <w:r w:rsidRPr="00641E1D">
            <w:rPr>
              <w:rFonts w:cs="Arial"/>
              <w:i w:val="0"/>
              <w:sz w:val="20"/>
            </w:rPr>
            <w:t>SAFETY, HEALTH, ENVIRONMENT AND QUALITY MANAGEMENT SYSTEM</w:t>
          </w:r>
        </w:p>
        <w:p w14:paraId="4C1D357F" w14:textId="77777777" w:rsidR="008E017D" w:rsidRPr="00641E1D" w:rsidRDefault="008E017D" w:rsidP="008E017D">
          <w:pPr>
            <w:pStyle w:val="BodyText2"/>
            <w:rPr>
              <w:rFonts w:cs="Arial"/>
              <w:b/>
              <w:i w:val="0"/>
              <w:sz w:val="16"/>
              <w:szCs w:val="16"/>
            </w:rPr>
          </w:pPr>
        </w:p>
        <w:p w14:paraId="179A3350" w14:textId="77777777" w:rsidR="008E017D" w:rsidRPr="00641E1D" w:rsidRDefault="008E017D" w:rsidP="008E017D">
          <w:pPr>
            <w:pStyle w:val="BodyText2"/>
            <w:rPr>
              <w:rFonts w:cs="Arial"/>
              <w:b/>
              <w:i w:val="0"/>
              <w:szCs w:val="22"/>
            </w:rPr>
          </w:pPr>
          <w:r w:rsidRPr="00641E1D">
            <w:rPr>
              <w:rFonts w:cs="Arial"/>
              <w:b/>
              <w:i w:val="0"/>
              <w:szCs w:val="22"/>
            </w:rPr>
            <w:t>SHIP SPECIFIC FAMILIARISATION TRAINING</w:t>
          </w:r>
        </w:p>
        <w:p w14:paraId="11AF464D" w14:textId="6932DDBB" w:rsidR="008E017D" w:rsidRPr="00641E1D" w:rsidRDefault="008E017D" w:rsidP="008E017D">
          <w:pPr>
            <w:pStyle w:val="BodyText2"/>
            <w:rPr>
              <w:rFonts w:cs="Arial"/>
              <w:b/>
              <w:i w:val="0"/>
              <w:szCs w:val="22"/>
            </w:rPr>
          </w:pPr>
          <w:r w:rsidRPr="00641E1D">
            <w:rPr>
              <w:rFonts w:cs="Arial"/>
              <w:b/>
              <w:i w:val="0"/>
              <w:szCs w:val="22"/>
            </w:rPr>
            <w:t>(</w:t>
          </w:r>
          <w:r>
            <w:rPr>
              <w:rFonts w:cs="Arial"/>
              <w:b/>
              <w:i w:val="0"/>
              <w:szCs w:val="22"/>
            </w:rPr>
            <w:t>CATERING RATINGS</w:t>
          </w:r>
          <w:r w:rsidRPr="00641E1D">
            <w:rPr>
              <w:rFonts w:cs="Arial"/>
              <w:b/>
              <w:i w:val="0"/>
              <w:szCs w:val="22"/>
            </w:rPr>
            <w:t>)</w:t>
          </w:r>
        </w:p>
        <w:p w14:paraId="0C28C155" w14:textId="77777777" w:rsidR="008E017D" w:rsidRPr="00641E1D" w:rsidRDefault="008E017D" w:rsidP="008E017D">
          <w:pPr>
            <w:pStyle w:val="BodyText2"/>
            <w:rPr>
              <w:rFonts w:cs="Arial"/>
              <w:b/>
              <w:i w:val="0"/>
              <w:sz w:val="16"/>
              <w:szCs w:val="16"/>
            </w:rPr>
          </w:pPr>
        </w:p>
        <w:p w14:paraId="128D86B0" w14:textId="77777777" w:rsidR="008E017D" w:rsidRPr="00641E1D" w:rsidRDefault="008E017D" w:rsidP="008E017D">
          <w:pPr>
            <w:pStyle w:val="BodyText2"/>
            <w:rPr>
              <w:rFonts w:cs="Arial"/>
              <w:i w:val="0"/>
              <w:sz w:val="20"/>
            </w:rPr>
          </w:pPr>
          <w:r w:rsidRPr="00641E1D">
            <w:rPr>
              <w:rFonts w:cs="Arial"/>
              <w:i w:val="0"/>
              <w:sz w:val="20"/>
            </w:rPr>
            <w:t>REPORTING FORMS MANUAL</w:t>
          </w:r>
        </w:p>
      </w:tc>
      <w:tc>
        <w:tcPr>
          <w:tcW w:w="2159" w:type="dxa"/>
          <w:vAlign w:val="center"/>
        </w:tcPr>
        <w:p w14:paraId="5A74D93D" w14:textId="1B46AE2F" w:rsidR="008E017D" w:rsidRPr="00641E1D" w:rsidRDefault="008E017D" w:rsidP="008E017D">
          <w:pPr>
            <w:jc w:val="both"/>
            <w:rPr>
              <w:rFonts w:cs="Arial"/>
              <w:snapToGrid w:val="0"/>
            </w:rPr>
          </w:pPr>
          <w:r w:rsidRPr="00641E1D">
            <w:rPr>
              <w:rFonts w:cs="Arial"/>
              <w:snapToGrid w:val="0"/>
              <w:sz w:val="16"/>
              <w:szCs w:val="16"/>
            </w:rPr>
            <w:t xml:space="preserve">Page  </w:t>
          </w: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 xml:space="preserve">  :</w:t>
          </w:r>
          <w:proofErr w:type="gramEnd"/>
          <w:r w:rsidRPr="00641E1D">
            <w:rPr>
              <w:rFonts w:cs="Arial"/>
              <w:snapToGrid w:val="0"/>
            </w:rPr>
            <w:t xml:space="preserve"> </w: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begin"/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separate"/>
          </w:r>
          <w:r w:rsidR="0080576D">
            <w:rPr>
              <w:rFonts w:cs="Arial"/>
              <w:b/>
              <w:noProof/>
              <w:snapToGrid w:val="0"/>
              <w:sz w:val="18"/>
              <w:szCs w:val="18"/>
            </w:rPr>
            <w:t>4</w: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end"/>
          </w:r>
          <w:r w:rsidRPr="00641E1D">
            <w:rPr>
              <w:rFonts w:cs="Arial"/>
              <w:snapToGrid w:val="0"/>
              <w:sz w:val="18"/>
              <w:szCs w:val="18"/>
            </w:rPr>
            <w:t xml:space="preserve"> of </w: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begin"/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instrText xml:space="preserve"> NUMPAGES  \* Arabic  \* MERGEFORMAT </w:instrTex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separate"/>
          </w:r>
          <w:r w:rsidR="0080576D">
            <w:rPr>
              <w:rFonts w:cs="Arial"/>
              <w:b/>
              <w:noProof/>
              <w:snapToGrid w:val="0"/>
              <w:sz w:val="18"/>
              <w:szCs w:val="18"/>
            </w:rPr>
            <w:t>4</w: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end"/>
          </w:r>
        </w:p>
        <w:p w14:paraId="4FBEE80E" w14:textId="64E627A8" w:rsidR="008E017D" w:rsidRPr="00641E1D" w:rsidRDefault="008E017D" w:rsidP="008E017D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r w:rsidRPr="00641E1D">
            <w:rPr>
              <w:rFonts w:cs="Arial"/>
              <w:snapToGrid w:val="0"/>
              <w:sz w:val="16"/>
              <w:szCs w:val="16"/>
            </w:rPr>
            <w:t xml:space="preserve">Form  </w:t>
          </w: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 xml:space="preserve">  :</w:t>
          </w:r>
          <w:proofErr w:type="gramEnd"/>
          <w:r w:rsidRPr="00641E1D">
            <w:rPr>
              <w:rFonts w:cs="Arial"/>
              <w:snapToGrid w:val="0"/>
              <w:sz w:val="16"/>
              <w:szCs w:val="16"/>
            </w:rPr>
            <w:t xml:space="preserve"> 4.1.2 B</w:t>
          </w:r>
          <w:r w:rsidR="0080576D">
            <w:rPr>
              <w:rFonts w:cs="Arial"/>
              <w:snapToGrid w:val="0"/>
              <w:sz w:val="16"/>
              <w:szCs w:val="16"/>
            </w:rPr>
            <w:t>5</w:t>
          </w:r>
        </w:p>
        <w:p w14:paraId="69D93454" w14:textId="7C1EF4AB" w:rsidR="008E017D" w:rsidRPr="00641E1D" w:rsidRDefault="008E017D" w:rsidP="008E017D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>Date  :</w:t>
          </w:r>
          <w:proofErr w:type="gramEnd"/>
          <w:r w:rsidRPr="00641E1D">
            <w:rPr>
              <w:rFonts w:cs="Arial"/>
              <w:snapToGrid w:val="0"/>
              <w:sz w:val="16"/>
              <w:szCs w:val="16"/>
            </w:rPr>
            <w:t xml:space="preserve"> </w:t>
          </w:r>
          <w:r w:rsidR="004E3A99">
            <w:rPr>
              <w:rFonts w:cs="Arial"/>
              <w:snapToGrid w:val="0"/>
              <w:sz w:val="16"/>
              <w:szCs w:val="16"/>
            </w:rPr>
            <w:t>11</w:t>
          </w:r>
          <w:r w:rsidR="0038625A">
            <w:rPr>
              <w:rFonts w:cs="Arial"/>
              <w:snapToGrid w:val="0"/>
              <w:sz w:val="16"/>
              <w:szCs w:val="16"/>
            </w:rPr>
            <w:t>-</w:t>
          </w:r>
          <w:r w:rsidR="004E3A99">
            <w:rPr>
              <w:rFonts w:cs="Arial"/>
              <w:snapToGrid w:val="0"/>
              <w:sz w:val="16"/>
              <w:szCs w:val="16"/>
            </w:rPr>
            <w:t>Aug</w:t>
          </w:r>
          <w:r w:rsidR="0038625A">
            <w:rPr>
              <w:rFonts w:cs="Arial"/>
              <w:snapToGrid w:val="0"/>
              <w:sz w:val="16"/>
              <w:szCs w:val="16"/>
            </w:rPr>
            <w:t>-2</w:t>
          </w:r>
          <w:r w:rsidR="004E3A99">
            <w:rPr>
              <w:rFonts w:cs="Arial"/>
              <w:snapToGrid w:val="0"/>
              <w:sz w:val="16"/>
              <w:szCs w:val="16"/>
            </w:rPr>
            <w:t>5</w:t>
          </w:r>
        </w:p>
        <w:p w14:paraId="4CB97326" w14:textId="74DA80AC" w:rsidR="008E017D" w:rsidRPr="00641E1D" w:rsidRDefault="008E017D" w:rsidP="008E017D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r w:rsidRPr="00641E1D">
            <w:rPr>
              <w:rFonts w:cs="Arial"/>
              <w:snapToGrid w:val="0"/>
              <w:sz w:val="16"/>
              <w:szCs w:val="16"/>
            </w:rPr>
            <w:t xml:space="preserve">Rev    </w:t>
          </w: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 xml:space="preserve">  :</w:t>
          </w:r>
          <w:proofErr w:type="gramEnd"/>
          <w:r w:rsidRPr="00641E1D">
            <w:rPr>
              <w:rFonts w:cs="Arial"/>
              <w:snapToGrid w:val="0"/>
              <w:sz w:val="16"/>
              <w:szCs w:val="16"/>
            </w:rPr>
            <w:t xml:space="preserve"> </w:t>
          </w:r>
          <w:r w:rsidR="005B74AE">
            <w:rPr>
              <w:rFonts w:cs="Arial"/>
              <w:snapToGrid w:val="0"/>
              <w:sz w:val="16"/>
              <w:szCs w:val="16"/>
            </w:rPr>
            <w:t>10.0</w:t>
          </w:r>
        </w:p>
        <w:p w14:paraId="01836395" w14:textId="2D6866F4" w:rsidR="008E017D" w:rsidRPr="00641E1D" w:rsidRDefault="008E017D" w:rsidP="008E017D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r w:rsidRPr="00641E1D">
            <w:rPr>
              <w:rFonts w:cs="Arial"/>
              <w:snapToGrid w:val="0"/>
              <w:sz w:val="16"/>
              <w:szCs w:val="16"/>
            </w:rPr>
            <w:t xml:space="preserve">App </w:t>
          </w: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>By :</w:t>
          </w:r>
          <w:proofErr w:type="gramEnd"/>
          <w:r w:rsidRPr="00641E1D">
            <w:rPr>
              <w:rFonts w:cs="Arial"/>
              <w:snapToGrid w:val="0"/>
              <w:sz w:val="16"/>
              <w:szCs w:val="16"/>
            </w:rPr>
            <w:t xml:space="preserve"> </w:t>
          </w:r>
          <w:r w:rsidR="004E3A99">
            <w:rPr>
              <w:rFonts w:cs="Arial"/>
              <w:snapToGrid w:val="0"/>
              <w:sz w:val="16"/>
              <w:szCs w:val="16"/>
            </w:rPr>
            <w:t>DPA</w:t>
          </w:r>
        </w:p>
        <w:p w14:paraId="288FF863" w14:textId="77777777" w:rsidR="008E017D" w:rsidRPr="00641E1D" w:rsidRDefault="008E017D" w:rsidP="008E017D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</w:p>
      </w:tc>
    </w:tr>
  </w:tbl>
  <w:p w14:paraId="3A482BB5" w14:textId="71CC1738" w:rsidR="00FC16EF" w:rsidRDefault="005B74AE" w:rsidP="005B74AE">
    <w:pPr>
      <w:pStyle w:val="Header"/>
      <w:tabs>
        <w:tab w:val="clear" w:pos="4153"/>
        <w:tab w:val="clear" w:pos="8306"/>
        <w:tab w:val="left" w:pos="39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21"/>
      <w:gridCol w:w="6467"/>
      <w:gridCol w:w="2294"/>
    </w:tblGrid>
    <w:tr w:rsidR="00AC4AA1" w14:paraId="3DD8316C" w14:textId="77777777" w:rsidTr="008F0BEA">
      <w:trPr>
        <w:trHeight w:val="1106"/>
        <w:jc w:val="center"/>
      </w:trPr>
      <w:tc>
        <w:tcPr>
          <w:tcW w:w="1809" w:type="dxa"/>
        </w:tcPr>
        <w:p w14:paraId="019F3209" w14:textId="77777777" w:rsidR="00AC4AA1" w:rsidRDefault="00EC19B5" w:rsidP="00043DEC">
          <w:pPr>
            <w:jc w:val="both"/>
          </w:pPr>
          <w:r>
            <w:object w:dxaOrig="3120" w:dyaOrig="2250" w14:anchorId="7AAF991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pt;height:62.4pt">
                <v:imagedata r:id="rId1" o:title=""/>
              </v:shape>
              <o:OLEObject Type="Embed" ProgID="PBrush" ShapeID="_x0000_i1025" DrawAspect="Content" ObjectID="_1816418018" r:id="rId2"/>
            </w:object>
          </w:r>
        </w:p>
      </w:tc>
      <w:tc>
        <w:tcPr>
          <w:tcW w:w="6087" w:type="dxa"/>
          <w:vAlign w:val="center"/>
        </w:tcPr>
        <w:p w14:paraId="534F3911" w14:textId="77777777" w:rsidR="00AC4AA1" w:rsidRPr="00610A9B" w:rsidRDefault="00EC19B5" w:rsidP="00043DEC">
          <w:pPr>
            <w:pStyle w:val="BodyText2"/>
            <w:rPr>
              <w:b/>
              <w:i w:val="0"/>
              <w:sz w:val="16"/>
              <w:szCs w:val="16"/>
            </w:rPr>
          </w:pPr>
          <w:r>
            <w:rPr>
              <w:b/>
              <w:i w:val="0"/>
              <w:sz w:val="16"/>
              <w:szCs w:val="16"/>
            </w:rPr>
            <w:t xml:space="preserve">HEALTH, </w:t>
          </w:r>
          <w:fldSimple w:instr=" DOCPROPERTY  Category  \* MERGEFORMAT ">
            <w:r w:rsidR="00D63403">
              <w:rPr>
                <w:b/>
                <w:i w:val="0"/>
                <w:sz w:val="16"/>
                <w:szCs w:val="16"/>
              </w:rPr>
              <w:t>SAFETY, ENVIRONMENT AND QUALITY MANAGEMENT SYSTEM</w:t>
            </w:r>
          </w:fldSimple>
        </w:p>
        <w:p w14:paraId="214D2B0E" w14:textId="77777777" w:rsidR="00AC4AA1" w:rsidRPr="00AC4AA1" w:rsidRDefault="00AC4AA1" w:rsidP="00043DEC">
          <w:pPr>
            <w:jc w:val="center"/>
            <w:rPr>
              <w:i/>
              <w:sz w:val="12"/>
              <w:szCs w:val="12"/>
            </w:rPr>
          </w:pPr>
        </w:p>
        <w:p w14:paraId="287969EA" w14:textId="77777777" w:rsidR="00BF0410" w:rsidRDefault="00AC4AA1" w:rsidP="00043DEC">
          <w:pPr>
            <w:jc w:val="center"/>
            <w:rPr>
              <w:b/>
              <w:sz w:val="16"/>
              <w:szCs w:val="16"/>
            </w:rPr>
          </w:pPr>
          <w:r w:rsidRPr="00BF0410">
            <w:rPr>
              <w:b/>
              <w:sz w:val="16"/>
              <w:szCs w:val="16"/>
            </w:rPr>
            <w:t>RECORD OF SHIP SPECIFIC FAMILIARISATION TRAINING</w:t>
          </w:r>
        </w:p>
        <w:p w14:paraId="54E107D4" w14:textId="6676E10D" w:rsidR="00AC4AA1" w:rsidRPr="00BF0410" w:rsidRDefault="00083185" w:rsidP="00043DEC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CATERING </w:t>
          </w:r>
          <w:r w:rsidR="00BF0410">
            <w:rPr>
              <w:b/>
              <w:sz w:val="16"/>
              <w:szCs w:val="16"/>
            </w:rPr>
            <w:t>RATINGS</w:t>
          </w:r>
        </w:p>
        <w:p w14:paraId="57F63757" w14:textId="77777777" w:rsidR="00AC4AA1" w:rsidRPr="00AC4AA1" w:rsidRDefault="00AC4AA1" w:rsidP="00043DEC">
          <w:pPr>
            <w:jc w:val="center"/>
            <w:rPr>
              <w:sz w:val="12"/>
              <w:szCs w:val="12"/>
            </w:rPr>
          </w:pPr>
        </w:p>
        <w:p w14:paraId="1BB5F0F4" w14:textId="1C714D65" w:rsidR="00AC4AA1" w:rsidRPr="00AC4AA1" w:rsidRDefault="00AC4AA1" w:rsidP="00043DEC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2159" w:type="dxa"/>
          <w:vAlign w:val="center"/>
        </w:tcPr>
        <w:p w14:paraId="2DE98D25" w14:textId="0D85952D" w:rsidR="00AC4AA1" w:rsidRPr="00AC4AA1" w:rsidRDefault="00AC4AA1" w:rsidP="00043DEC">
          <w:pPr>
            <w:tabs>
              <w:tab w:val="left" w:pos="736"/>
            </w:tabs>
            <w:ind w:left="1016" w:hanging="1016"/>
            <w:jc w:val="both"/>
            <w:rPr>
              <w:snapToGrid w:val="0"/>
              <w:sz w:val="16"/>
              <w:szCs w:val="16"/>
            </w:rPr>
          </w:pPr>
          <w:r w:rsidRPr="00AC4AA1">
            <w:rPr>
              <w:snapToGrid w:val="0"/>
              <w:sz w:val="16"/>
              <w:szCs w:val="16"/>
            </w:rPr>
            <w:t xml:space="preserve">Page </w:t>
          </w:r>
          <w:r>
            <w:rPr>
              <w:snapToGrid w:val="0"/>
              <w:sz w:val="16"/>
              <w:szCs w:val="16"/>
            </w:rPr>
            <w:t xml:space="preserve"> </w:t>
          </w:r>
          <w:proofErr w:type="gramStart"/>
          <w:r>
            <w:rPr>
              <w:snapToGrid w:val="0"/>
              <w:sz w:val="16"/>
              <w:szCs w:val="16"/>
            </w:rPr>
            <w:t xml:space="preserve">  :</w:t>
          </w:r>
          <w:proofErr w:type="gramEnd"/>
          <w:r>
            <w:rPr>
              <w:snapToGrid w:val="0"/>
              <w:sz w:val="16"/>
              <w:szCs w:val="16"/>
            </w:rPr>
            <w:t xml:space="preserve"> </w:t>
          </w:r>
          <w:r w:rsidR="001B0B04" w:rsidRPr="00AC4AA1">
            <w:rPr>
              <w:b/>
              <w:snapToGrid w:val="0"/>
              <w:sz w:val="16"/>
              <w:szCs w:val="16"/>
            </w:rPr>
            <w:fldChar w:fldCharType="begin"/>
          </w:r>
          <w:r w:rsidRPr="00AC4AA1">
            <w:rPr>
              <w:b/>
              <w:snapToGrid w:val="0"/>
              <w:sz w:val="16"/>
              <w:szCs w:val="16"/>
            </w:rPr>
            <w:instrText xml:space="preserve"> PAGE  \* Arabic  \* MERGEFORMAT </w:instrText>
          </w:r>
          <w:r w:rsidR="001B0B04" w:rsidRPr="00AC4AA1">
            <w:rPr>
              <w:b/>
              <w:snapToGrid w:val="0"/>
              <w:sz w:val="16"/>
              <w:szCs w:val="16"/>
            </w:rPr>
            <w:fldChar w:fldCharType="separate"/>
          </w:r>
          <w:r w:rsidR="008E017D">
            <w:rPr>
              <w:b/>
              <w:noProof/>
              <w:snapToGrid w:val="0"/>
              <w:sz w:val="16"/>
              <w:szCs w:val="16"/>
            </w:rPr>
            <w:t>1</w:t>
          </w:r>
          <w:r w:rsidR="001B0B04" w:rsidRPr="00AC4AA1">
            <w:rPr>
              <w:b/>
              <w:snapToGrid w:val="0"/>
              <w:sz w:val="16"/>
              <w:szCs w:val="16"/>
            </w:rPr>
            <w:fldChar w:fldCharType="end"/>
          </w:r>
          <w:r w:rsidRPr="00AC4AA1">
            <w:rPr>
              <w:snapToGrid w:val="0"/>
              <w:sz w:val="16"/>
              <w:szCs w:val="16"/>
            </w:rPr>
            <w:t xml:space="preserve"> of </w:t>
          </w:r>
          <w:r w:rsidR="00320806" w:rsidRPr="00083185">
            <w:rPr>
              <w:sz w:val="18"/>
              <w:szCs w:val="18"/>
            </w:rPr>
            <w:fldChar w:fldCharType="begin"/>
          </w:r>
          <w:r w:rsidR="00320806" w:rsidRPr="00083185">
            <w:rPr>
              <w:sz w:val="18"/>
              <w:szCs w:val="18"/>
            </w:rPr>
            <w:instrText xml:space="preserve"> NUMPAGES  \* Arabic  \* MERGEFORMAT </w:instrText>
          </w:r>
          <w:r w:rsidR="00320806" w:rsidRPr="00083185">
            <w:rPr>
              <w:sz w:val="18"/>
              <w:szCs w:val="18"/>
            </w:rPr>
            <w:fldChar w:fldCharType="separate"/>
          </w:r>
          <w:r w:rsidR="008E017D">
            <w:rPr>
              <w:noProof/>
              <w:sz w:val="18"/>
              <w:szCs w:val="18"/>
            </w:rPr>
            <w:t>3</w:t>
          </w:r>
          <w:r w:rsidR="00320806" w:rsidRPr="00083185">
            <w:rPr>
              <w:noProof/>
              <w:sz w:val="18"/>
              <w:szCs w:val="18"/>
            </w:rPr>
            <w:fldChar w:fldCharType="end"/>
          </w:r>
        </w:p>
        <w:p w14:paraId="73D8895F" w14:textId="5700E4AC" w:rsidR="00AC4AA1" w:rsidRPr="00AC4AA1" w:rsidRDefault="00AC4AA1" w:rsidP="00043DEC">
          <w:pPr>
            <w:jc w:val="both"/>
            <w:rPr>
              <w:sz w:val="16"/>
              <w:szCs w:val="16"/>
            </w:rPr>
          </w:pPr>
          <w:r w:rsidRPr="00AC4AA1">
            <w:rPr>
              <w:snapToGrid w:val="0"/>
              <w:sz w:val="16"/>
              <w:szCs w:val="16"/>
            </w:rPr>
            <w:t xml:space="preserve">Form </w:t>
          </w:r>
          <w:r>
            <w:rPr>
              <w:snapToGrid w:val="0"/>
              <w:sz w:val="16"/>
              <w:szCs w:val="16"/>
            </w:rPr>
            <w:t xml:space="preserve"> </w:t>
          </w:r>
          <w:proofErr w:type="gramStart"/>
          <w:r>
            <w:rPr>
              <w:snapToGrid w:val="0"/>
              <w:sz w:val="16"/>
              <w:szCs w:val="16"/>
            </w:rPr>
            <w:t xml:space="preserve">  </w:t>
          </w:r>
          <w:r w:rsidRPr="00AC4AA1">
            <w:rPr>
              <w:snapToGrid w:val="0"/>
              <w:sz w:val="16"/>
              <w:szCs w:val="16"/>
            </w:rPr>
            <w:t>:</w:t>
          </w:r>
          <w:proofErr w:type="gramEnd"/>
          <w:r w:rsidRPr="00AC4AA1">
            <w:rPr>
              <w:snapToGrid w:val="0"/>
              <w:sz w:val="16"/>
              <w:szCs w:val="16"/>
            </w:rPr>
            <w:t xml:space="preserve"> 4.1.2 B</w:t>
          </w:r>
          <w:r w:rsidR="00083185">
            <w:rPr>
              <w:snapToGrid w:val="0"/>
              <w:sz w:val="16"/>
              <w:szCs w:val="16"/>
            </w:rPr>
            <w:t>5</w:t>
          </w:r>
        </w:p>
        <w:p w14:paraId="551B05E9" w14:textId="329CE366" w:rsidR="00AC4AA1" w:rsidRPr="00AC4AA1" w:rsidRDefault="00AC4AA1" w:rsidP="00043DEC">
          <w:pPr>
            <w:jc w:val="both"/>
            <w:rPr>
              <w:sz w:val="16"/>
              <w:szCs w:val="16"/>
            </w:rPr>
          </w:pPr>
          <w:r w:rsidRPr="00AC4AA1">
            <w:rPr>
              <w:sz w:val="16"/>
              <w:szCs w:val="16"/>
            </w:rPr>
            <w:t xml:space="preserve">Date  </w:t>
          </w:r>
          <w:r>
            <w:rPr>
              <w:sz w:val="16"/>
              <w:szCs w:val="16"/>
            </w:rPr>
            <w:t xml:space="preserve"> </w:t>
          </w:r>
          <w:proofErr w:type="gramStart"/>
          <w:r>
            <w:rPr>
              <w:sz w:val="16"/>
              <w:szCs w:val="16"/>
            </w:rPr>
            <w:t xml:space="preserve">  </w:t>
          </w:r>
          <w:r w:rsidRPr="00AC4AA1">
            <w:rPr>
              <w:sz w:val="16"/>
              <w:szCs w:val="16"/>
            </w:rPr>
            <w:t>:</w:t>
          </w:r>
          <w:proofErr w:type="gramEnd"/>
          <w:r w:rsidRPr="00AC4AA1">
            <w:rPr>
              <w:sz w:val="16"/>
              <w:szCs w:val="16"/>
            </w:rPr>
            <w:t xml:space="preserve"> </w:t>
          </w:r>
          <w:r w:rsidR="00C94281">
            <w:rPr>
              <w:sz w:val="16"/>
              <w:szCs w:val="16"/>
            </w:rPr>
            <w:t>25-Apr-2017</w:t>
          </w:r>
        </w:p>
        <w:p w14:paraId="08BE93FD" w14:textId="3DA8C306" w:rsidR="00AC4AA1" w:rsidRPr="00AC4AA1" w:rsidRDefault="00AC4AA1" w:rsidP="00043DEC">
          <w:pPr>
            <w:jc w:val="both"/>
            <w:rPr>
              <w:sz w:val="16"/>
              <w:szCs w:val="16"/>
            </w:rPr>
          </w:pPr>
          <w:r w:rsidRPr="00AC4AA1">
            <w:rPr>
              <w:sz w:val="16"/>
              <w:szCs w:val="16"/>
            </w:rPr>
            <w:t xml:space="preserve">Rev   </w:t>
          </w:r>
          <w:r>
            <w:rPr>
              <w:sz w:val="16"/>
              <w:szCs w:val="16"/>
            </w:rPr>
            <w:t xml:space="preserve"> </w:t>
          </w:r>
          <w:proofErr w:type="gramStart"/>
          <w:r>
            <w:rPr>
              <w:sz w:val="16"/>
              <w:szCs w:val="16"/>
            </w:rPr>
            <w:t xml:space="preserve">  </w:t>
          </w:r>
          <w:r w:rsidRPr="00AC4AA1">
            <w:rPr>
              <w:sz w:val="16"/>
              <w:szCs w:val="16"/>
            </w:rPr>
            <w:t>:</w:t>
          </w:r>
          <w:proofErr w:type="gramEnd"/>
          <w:r w:rsidR="00C94281">
            <w:rPr>
              <w:sz w:val="16"/>
              <w:szCs w:val="16"/>
            </w:rPr>
            <w:t xml:space="preserve"> 3</w:t>
          </w:r>
        </w:p>
        <w:p w14:paraId="12400A4F" w14:textId="2D2B9D8F" w:rsidR="00AC4AA1" w:rsidRDefault="00AC4AA1" w:rsidP="00C94281">
          <w:pPr>
            <w:jc w:val="both"/>
          </w:pPr>
          <w:r w:rsidRPr="00AC4AA1">
            <w:rPr>
              <w:sz w:val="16"/>
              <w:szCs w:val="16"/>
            </w:rPr>
            <w:t xml:space="preserve">App </w:t>
          </w:r>
          <w:proofErr w:type="gramStart"/>
          <w:r w:rsidRPr="00AC4AA1">
            <w:rPr>
              <w:sz w:val="16"/>
              <w:szCs w:val="16"/>
            </w:rPr>
            <w:t>By :</w:t>
          </w:r>
          <w:proofErr w:type="gramEnd"/>
          <w:fldSimple w:instr=" DOCPROPERTY  ApprovedBy  \* MERGEFORMAT ">
            <w:r w:rsidR="00D63403">
              <w:rPr>
                <w:sz w:val="16"/>
                <w:szCs w:val="16"/>
              </w:rPr>
              <w:t xml:space="preserve"> </w:t>
            </w:r>
          </w:fldSimple>
          <w:r w:rsidR="00C94281">
            <w:rPr>
              <w:sz w:val="16"/>
              <w:szCs w:val="16"/>
            </w:rPr>
            <w:t>BMM</w:t>
          </w:r>
        </w:p>
      </w:tc>
    </w:tr>
  </w:tbl>
  <w:p w14:paraId="29ECC2F8" w14:textId="77777777" w:rsidR="00AC4AA1" w:rsidRPr="00AC4AA1" w:rsidRDefault="00AC4AA1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7E9"/>
    <w:multiLevelType w:val="hybridMultilevel"/>
    <w:tmpl w:val="3D2E82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7314"/>
    <w:multiLevelType w:val="hybridMultilevel"/>
    <w:tmpl w:val="1CD807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152A"/>
    <w:multiLevelType w:val="hybridMultilevel"/>
    <w:tmpl w:val="32D0A5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4F97"/>
    <w:multiLevelType w:val="hybridMultilevel"/>
    <w:tmpl w:val="A0F8E7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55E0B"/>
    <w:multiLevelType w:val="hybridMultilevel"/>
    <w:tmpl w:val="37AE5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1E7E"/>
    <w:multiLevelType w:val="hybridMultilevel"/>
    <w:tmpl w:val="15B4FEE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75CF2"/>
    <w:multiLevelType w:val="hybridMultilevel"/>
    <w:tmpl w:val="F48AE9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24EE"/>
    <w:multiLevelType w:val="hybridMultilevel"/>
    <w:tmpl w:val="D45E9C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00299"/>
    <w:multiLevelType w:val="hybridMultilevel"/>
    <w:tmpl w:val="C5E458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B2028"/>
    <w:multiLevelType w:val="hybridMultilevel"/>
    <w:tmpl w:val="FEB4DD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C6AEC"/>
    <w:multiLevelType w:val="hybridMultilevel"/>
    <w:tmpl w:val="412249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B6D24"/>
    <w:multiLevelType w:val="hybridMultilevel"/>
    <w:tmpl w:val="AF024A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1D4A4F"/>
    <w:multiLevelType w:val="hybridMultilevel"/>
    <w:tmpl w:val="0452FB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01001"/>
    <w:multiLevelType w:val="hybridMultilevel"/>
    <w:tmpl w:val="3A287E4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909A6"/>
    <w:multiLevelType w:val="hybridMultilevel"/>
    <w:tmpl w:val="87D690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54212"/>
    <w:multiLevelType w:val="hybridMultilevel"/>
    <w:tmpl w:val="E11C9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917C9"/>
    <w:multiLevelType w:val="hybridMultilevel"/>
    <w:tmpl w:val="38E88F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34A25"/>
    <w:multiLevelType w:val="hybridMultilevel"/>
    <w:tmpl w:val="7F5EB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2072C"/>
    <w:multiLevelType w:val="hybridMultilevel"/>
    <w:tmpl w:val="C86A12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02D15"/>
    <w:multiLevelType w:val="hybridMultilevel"/>
    <w:tmpl w:val="7AC0A0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49A3"/>
    <w:multiLevelType w:val="hybridMultilevel"/>
    <w:tmpl w:val="67023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60201"/>
    <w:multiLevelType w:val="hybridMultilevel"/>
    <w:tmpl w:val="041CF3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74378"/>
    <w:multiLevelType w:val="hybridMultilevel"/>
    <w:tmpl w:val="129E8D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E5FC8"/>
    <w:multiLevelType w:val="hybridMultilevel"/>
    <w:tmpl w:val="83E2D9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224A4"/>
    <w:multiLevelType w:val="hybridMultilevel"/>
    <w:tmpl w:val="00F4E4D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F1D70"/>
    <w:multiLevelType w:val="hybridMultilevel"/>
    <w:tmpl w:val="EDE035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B38E8"/>
    <w:multiLevelType w:val="hybridMultilevel"/>
    <w:tmpl w:val="DB1A17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D5FDA"/>
    <w:multiLevelType w:val="hybridMultilevel"/>
    <w:tmpl w:val="D0A4D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52902"/>
    <w:multiLevelType w:val="hybridMultilevel"/>
    <w:tmpl w:val="EFDA2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E2336"/>
    <w:multiLevelType w:val="hybridMultilevel"/>
    <w:tmpl w:val="11380B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96C13"/>
    <w:multiLevelType w:val="hybridMultilevel"/>
    <w:tmpl w:val="B14063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A7B2D"/>
    <w:multiLevelType w:val="hybridMultilevel"/>
    <w:tmpl w:val="93E686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62370"/>
    <w:multiLevelType w:val="hybridMultilevel"/>
    <w:tmpl w:val="A1C6B5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6FDC"/>
    <w:multiLevelType w:val="hybridMultilevel"/>
    <w:tmpl w:val="4E78B3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706FC"/>
    <w:multiLevelType w:val="hybridMultilevel"/>
    <w:tmpl w:val="4D201D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E7500"/>
    <w:multiLevelType w:val="hybridMultilevel"/>
    <w:tmpl w:val="953EF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812EA"/>
    <w:multiLevelType w:val="hybridMultilevel"/>
    <w:tmpl w:val="A1301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E046A"/>
    <w:multiLevelType w:val="hybridMultilevel"/>
    <w:tmpl w:val="057E20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274FB"/>
    <w:multiLevelType w:val="hybridMultilevel"/>
    <w:tmpl w:val="FFB69D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701882">
    <w:abstractNumId w:val="12"/>
  </w:num>
  <w:num w:numId="2" w16cid:durableId="991910517">
    <w:abstractNumId w:val="4"/>
  </w:num>
  <w:num w:numId="3" w16cid:durableId="1036547172">
    <w:abstractNumId w:val="21"/>
  </w:num>
  <w:num w:numId="4" w16cid:durableId="2145350046">
    <w:abstractNumId w:val="9"/>
  </w:num>
  <w:num w:numId="5" w16cid:durableId="729380835">
    <w:abstractNumId w:val="35"/>
  </w:num>
  <w:num w:numId="6" w16cid:durableId="1904828081">
    <w:abstractNumId w:val="34"/>
  </w:num>
  <w:num w:numId="7" w16cid:durableId="1889759338">
    <w:abstractNumId w:val="36"/>
  </w:num>
  <w:num w:numId="8" w16cid:durableId="1623882334">
    <w:abstractNumId w:val="39"/>
  </w:num>
  <w:num w:numId="9" w16cid:durableId="1691182622">
    <w:abstractNumId w:val="1"/>
  </w:num>
  <w:num w:numId="10" w16cid:durableId="228619371">
    <w:abstractNumId w:val="6"/>
  </w:num>
  <w:num w:numId="11" w16cid:durableId="1090277891">
    <w:abstractNumId w:val="8"/>
  </w:num>
  <w:num w:numId="12" w16cid:durableId="385182965">
    <w:abstractNumId w:val="15"/>
  </w:num>
  <w:num w:numId="13" w16cid:durableId="1735736166">
    <w:abstractNumId w:val="7"/>
  </w:num>
  <w:num w:numId="14" w16cid:durableId="1374963783">
    <w:abstractNumId w:val="26"/>
  </w:num>
  <w:num w:numId="15" w16cid:durableId="2013095031">
    <w:abstractNumId w:val="29"/>
  </w:num>
  <w:num w:numId="16" w16cid:durableId="155803939">
    <w:abstractNumId w:val="20"/>
  </w:num>
  <w:num w:numId="17" w16cid:durableId="661929732">
    <w:abstractNumId w:val="0"/>
  </w:num>
  <w:num w:numId="18" w16cid:durableId="1814523544">
    <w:abstractNumId w:val="38"/>
  </w:num>
  <w:num w:numId="19" w16cid:durableId="1422412867">
    <w:abstractNumId w:val="28"/>
  </w:num>
  <w:num w:numId="20" w16cid:durableId="1039861683">
    <w:abstractNumId w:val="13"/>
  </w:num>
  <w:num w:numId="21" w16cid:durableId="1211302082">
    <w:abstractNumId w:val="17"/>
  </w:num>
  <w:num w:numId="22" w16cid:durableId="67725716">
    <w:abstractNumId w:val="33"/>
  </w:num>
  <w:num w:numId="23" w16cid:durableId="1065567143">
    <w:abstractNumId w:val="30"/>
  </w:num>
  <w:num w:numId="24" w16cid:durableId="1172722283">
    <w:abstractNumId w:val="19"/>
  </w:num>
  <w:num w:numId="25" w16cid:durableId="557017117">
    <w:abstractNumId w:val="11"/>
  </w:num>
  <w:num w:numId="26" w16cid:durableId="1698265302">
    <w:abstractNumId w:val="18"/>
  </w:num>
  <w:num w:numId="27" w16cid:durableId="829760065">
    <w:abstractNumId w:val="32"/>
  </w:num>
  <w:num w:numId="28" w16cid:durableId="333998002">
    <w:abstractNumId w:val="24"/>
  </w:num>
  <w:num w:numId="29" w16cid:durableId="1103309184">
    <w:abstractNumId w:val="16"/>
  </w:num>
  <w:num w:numId="30" w16cid:durableId="740755267">
    <w:abstractNumId w:val="37"/>
  </w:num>
  <w:num w:numId="31" w16cid:durableId="1260219453">
    <w:abstractNumId w:val="27"/>
  </w:num>
  <w:num w:numId="32" w16cid:durableId="40447062">
    <w:abstractNumId w:val="23"/>
  </w:num>
  <w:num w:numId="33" w16cid:durableId="1593854482">
    <w:abstractNumId w:val="10"/>
  </w:num>
  <w:num w:numId="34" w16cid:durableId="952786288">
    <w:abstractNumId w:val="22"/>
  </w:num>
  <w:num w:numId="35" w16cid:durableId="345788560">
    <w:abstractNumId w:val="2"/>
  </w:num>
  <w:num w:numId="36" w16cid:durableId="2069575204">
    <w:abstractNumId w:val="3"/>
  </w:num>
  <w:num w:numId="37" w16cid:durableId="670064062">
    <w:abstractNumId w:val="5"/>
  </w:num>
  <w:num w:numId="38" w16cid:durableId="1919974217">
    <w:abstractNumId w:val="25"/>
  </w:num>
  <w:num w:numId="39" w16cid:durableId="80414015">
    <w:abstractNumId w:val="14"/>
  </w:num>
  <w:num w:numId="40" w16cid:durableId="1402218094">
    <w:abstractNumId w:val="31"/>
  </w:num>
  <w:num w:numId="41" w16cid:durableId="202154089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4D0"/>
    <w:rsid w:val="000427E6"/>
    <w:rsid w:val="00044A9C"/>
    <w:rsid w:val="00063203"/>
    <w:rsid w:val="00074D4A"/>
    <w:rsid w:val="00077149"/>
    <w:rsid w:val="00077328"/>
    <w:rsid w:val="000776F1"/>
    <w:rsid w:val="00083185"/>
    <w:rsid w:val="00084C68"/>
    <w:rsid w:val="000A7C52"/>
    <w:rsid w:val="000B27F3"/>
    <w:rsid w:val="00120943"/>
    <w:rsid w:val="00132604"/>
    <w:rsid w:val="0013660D"/>
    <w:rsid w:val="0016552E"/>
    <w:rsid w:val="00166354"/>
    <w:rsid w:val="001773C4"/>
    <w:rsid w:val="001A5701"/>
    <w:rsid w:val="001B0227"/>
    <w:rsid w:val="001B0B04"/>
    <w:rsid w:val="001B1106"/>
    <w:rsid w:val="001B4309"/>
    <w:rsid w:val="001B51DA"/>
    <w:rsid w:val="001C5E18"/>
    <w:rsid w:val="001D65D5"/>
    <w:rsid w:val="001E7993"/>
    <w:rsid w:val="001F67DB"/>
    <w:rsid w:val="0020569B"/>
    <w:rsid w:val="00205D57"/>
    <w:rsid w:val="00236B09"/>
    <w:rsid w:val="002424D0"/>
    <w:rsid w:val="00292378"/>
    <w:rsid w:val="002A2BB9"/>
    <w:rsid w:val="002B2869"/>
    <w:rsid w:val="002D5170"/>
    <w:rsid w:val="002E762E"/>
    <w:rsid w:val="00314F53"/>
    <w:rsid w:val="00314FE7"/>
    <w:rsid w:val="00320806"/>
    <w:rsid w:val="003227B9"/>
    <w:rsid w:val="00372E9C"/>
    <w:rsid w:val="0037622C"/>
    <w:rsid w:val="00381368"/>
    <w:rsid w:val="003834C5"/>
    <w:rsid w:val="0038625A"/>
    <w:rsid w:val="003D226E"/>
    <w:rsid w:val="003D5362"/>
    <w:rsid w:val="00451845"/>
    <w:rsid w:val="00466FC4"/>
    <w:rsid w:val="00483EA9"/>
    <w:rsid w:val="00484D4C"/>
    <w:rsid w:val="004B05E6"/>
    <w:rsid w:val="004E3A99"/>
    <w:rsid w:val="005028FC"/>
    <w:rsid w:val="0056366C"/>
    <w:rsid w:val="00594D44"/>
    <w:rsid w:val="005A451A"/>
    <w:rsid w:val="005B6761"/>
    <w:rsid w:val="005B74AE"/>
    <w:rsid w:val="005D7155"/>
    <w:rsid w:val="005E1528"/>
    <w:rsid w:val="00610A9B"/>
    <w:rsid w:val="00627787"/>
    <w:rsid w:val="0063290C"/>
    <w:rsid w:val="00636E12"/>
    <w:rsid w:val="00644A12"/>
    <w:rsid w:val="00683085"/>
    <w:rsid w:val="006B1997"/>
    <w:rsid w:val="006C42CC"/>
    <w:rsid w:val="006D73D9"/>
    <w:rsid w:val="006E440E"/>
    <w:rsid w:val="00706D54"/>
    <w:rsid w:val="00722371"/>
    <w:rsid w:val="0072677A"/>
    <w:rsid w:val="007347EC"/>
    <w:rsid w:val="0073626F"/>
    <w:rsid w:val="00744A42"/>
    <w:rsid w:val="0075476A"/>
    <w:rsid w:val="00754C63"/>
    <w:rsid w:val="007618DC"/>
    <w:rsid w:val="00761CF0"/>
    <w:rsid w:val="00793726"/>
    <w:rsid w:val="007C7CA8"/>
    <w:rsid w:val="007E14F5"/>
    <w:rsid w:val="007E23F1"/>
    <w:rsid w:val="00801404"/>
    <w:rsid w:val="0080576D"/>
    <w:rsid w:val="008167DB"/>
    <w:rsid w:val="008213F8"/>
    <w:rsid w:val="008244CA"/>
    <w:rsid w:val="008478D6"/>
    <w:rsid w:val="00877C8D"/>
    <w:rsid w:val="008A0DD3"/>
    <w:rsid w:val="008E017D"/>
    <w:rsid w:val="008E6097"/>
    <w:rsid w:val="008E7E75"/>
    <w:rsid w:val="008F0BEA"/>
    <w:rsid w:val="008F4078"/>
    <w:rsid w:val="0090274F"/>
    <w:rsid w:val="0091594E"/>
    <w:rsid w:val="00921D23"/>
    <w:rsid w:val="00930417"/>
    <w:rsid w:val="00940A40"/>
    <w:rsid w:val="00944EF7"/>
    <w:rsid w:val="00952608"/>
    <w:rsid w:val="009947BF"/>
    <w:rsid w:val="009D02FE"/>
    <w:rsid w:val="00A44C4D"/>
    <w:rsid w:val="00A52769"/>
    <w:rsid w:val="00A623CB"/>
    <w:rsid w:val="00A66607"/>
    <w:rsid w:val="00A8196F"/>
    <w:rsid w:val="00AA6729"/>
    <w:rsid w:val="00AB0B17"/>
    <w:rsid w:val="00AB1175"/>
    <w:rsid w:val="00AC4AA1"/>
    <w:rsid w:val="00AD21AB"/>
    <w:rsid w:val="00AD2396"/>
    <w:rsid w:val="00AD4350"/>
    <w:rsid w:val="00AE1592"/>
    <w:rsid w:val="00AE465F"/>
    <w:rsid w:val="00B020C3"/>
    <w:rsid w:val="00B318F4"/>
    <w:rsid w:val="00B359A6"/>
    <w:rsid w:val="00B42C1D"/>
    <w:rsid w:val="00B803A0"/>
    <w:rsid w:val="00BB0C58"/>
    <w:rsid w:val="00BC43A6"/>
    <w:rsid w:val="00BC7916"/>
    <w:rsid w:val="00BF0410"/>
    <w:rsid w:val="00C41428"/>
    <w:rsid w:val="00C47202"/>
    <w:rsid w:val="00C717A6"/>
    <w:rsid w:val="00C745E2"/>
    <w:rsid w:val="00C82002"/>
    <w:rsid w:val="00C82136"/>
    <w:rsid w:val="00C94281"/>
    <w:rsid w:val="00CB7183"/>
    <w:rsid w:val="00CE0CD7"/>
    <w:rsid w:val="00CE5106"/>
    <w:rsid w:val="00CE6D76"/>
    <w:rsid w:val="00CF2967"/>
    <w:rsid w:val="00D22F83"/>
    <w:rsid w:val="00D33B7E"/>
    <w:rsid w:val="00D33BB0"/>
    <w:rsid w:val="00D43980"/>
    <w:rsid w:val="00D45D61"/>
    <w:rsid w:val="00D53253"/>
    <w:rsid w:val="00D63403"/>
    <w:rsid w:val="00D90CD3"/>
    <w:rsid w:val="00DA3F9C"/>
    <w:rsid w:val="00DB5261"/>
    <w:rsid w:val="00DC34DD"/>
    <w:rsid w:val="00DC6D4D"/>
    <w:rsid w:val="00DD2B79"/>
    <w:rsid w:val="00DE7A02"/>
    <w:rsid w:val="00E038F4"/>
    <w:rsid w:val="00E21077"/>
    <w:rsid w:val="00E27215"/>
    <w:rsid w:val="00E34245"/>
    <w:rsid w:val="00E53D58"/>
    <w:rsid w:val="00E847F9"/>
    <w:rsid w:val="00E9621A"/>
    <w:rsid w:val="00E96C8B"/>
    <w:rsid w:val="00E96D19"/>
    <w:rsid w:val="00EB597A"/>
    <w:rsid w:val="00EC19B5"/>
    <w:rsid w:val="00EE1392"/>
    <w:rsid w:val="00F02E5C"/>
    <w:rsid w:val="00F22C48"/>
    <w:rsid w:val="00F2329D"/>
    <w:rsid w:val="00F31B3E"/>
    <w:rsid w:val="00F671A5"/>
    <w:rsid w:val="00F84173"/>
    <w:rsid w:val="00FC16EF"/>
    <w:rsid w:val="00FD29B5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C0DD1"/>
  <w15:docId w15:val="{D3352E4E-A775-431C-8F34-A6ADDE9D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03"/>
    <w:rPr>
      <w:rFonts w:ascii="Arial" w:hAnsi="Arial"/>
      <w:sz w:val="22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14F5"/>
    <w:pPr>
      <w:keepNext/>
      <w:jc w:val="center"/>
      <w:outlineLvl w:val="1"/>
    </w:pPr>
    <w:rPr>
      <w:b/>
      <w:bCs/>
      <w:szCs w:val="24"/>
      <w:u w:val="single"/>
      <w:lang w:val="en-ZA"/>
    </w:rPr>
  </w:style>
  <w:style w:type="paragraph" w:styleId="Heading3">
    <w:name w:val="heading 3"/>
    <w:basedOn w:val="Normal"/>
    <w:next w:val="Normal"/>
    <w:link w:val="Heading3Char"/>
    <w:unhideWhenUsed/>
    <w:qFormat/>
    <w:rsid w:val="007E14F5"/>
    <w:pPr>
      <w:keepNext/>
      <w:jc w:val="center"/>
      <w:outlineLvl w:val="2"/>
    </w:pPr>
    <w:rPr>
      <w:b/>
      <w:bCs/>
      <w:szCs w:val="24"/>
      <w:lang w:val="en-Z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14F5"/>
    <w:pPr>
      <w:keepNext/>
      <w:jc w:val="center"/>
      <w:outlineLvl w:val="3"/>
    </w:pPr>
    <w:rPr>
      <w:b/>
      <w:bCs/>
      <w:sz w:val="16"/>
      <w:szCs w:val="24"/>
      <w:lang w:val="en-ZA"/>
    </w:rPr>
  </w:style>
  <w:style w:type="paragraph" w:styleId="Heading5">
    <w:name w:val="heading 5"/>
    <w:basedOn w:val="Normal"/>
    <w:next w:val="Normal"/>
    <w:link w:val="Heading5Char"/>
    <w:unhideWhenUsed/>
    <w:qFormat/>
    <w:rsid w:val="007E14F5"/>
    <w:pPr>
      <w:keepNext/>
      <w:outlineLvl w:val="4"/>
    </w:pPr>
    <w:rPr>
      <w:b/>
      <w:bCs/>
      <w:sz w:val="16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B0B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B0B04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1B0B04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rsid w:val="001B0B04"/>
    <w:pPr>
      <w:ind w:left="720"/>
    </w:pPr>
  </w:style>
  <w:style w:type="paragraph" w:styleId="BodyTextIndent2">
    <w:name w:val="Body Text Indent 2"/>
    <w:basedOn w:val="Normal"/>
    <w:semiHidden/>
    <w:rsid w:val="001B0B04"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rsid w:val="001B0B04"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7E14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14F5"/>
    <w:rPr>
      <w:rFonts w:ascii="Arial" w:hAnsi="Arial"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7E14F5"/>
    <w:rPr>
      <w:rFonts w:ascii="Arial" w:hAnsi="Arial"/>
      <w:b/>
      <w:bCs/>
      <w:sz w:val="22"/>
      <w:szCs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7E14F5"/>
    <w:rPr>
      <w:rFonts w:ascii="Arial" w:hAnsi="Arial"/>
      <w:b/>
      <w:bCs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7E14F5"/>
    <w:rPr>
      <w:rFonts w:ascii="Arial" w:hAnsi="Arial"/>
      <w:b/>
      <w:bCs/>
      <w:sz w:val="1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E14F5"/>
    <w:rPr>
      <w:rFonts w:ascii="Arial" w:hAnsi="Arial"/>
      <w:b/>
      <w:bCs/>
      <w:sz w:val="1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E14F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3D5362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3D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9621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621A"/>
    <w:rPr>
      <w:rFonts w:ascii="Arial" w:hAnsi="Arial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962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A59F0A7C-6812-445F-A35F-7E3C6C39E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2D2AB-3693-4602-8FA3-909DF30FC4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AFD573-DED1-4600-AC1F-820E7931CA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A6922A-E27A-44FD-B56A-06FFEB6B3BE0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158</TotalTime>
  <Pages>5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Ship Specific Familiarization Training Catering Staff</vt:lpstr>
    </vt:vector>
  </TitlesOfParts>
  <Company>Tankers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Ship Specific Familiarization Training Catering Ratings</dc:title>
  <dc:creator>Kerry Everett - GSH DBN</dc:creator>
  <cp:lastModifiedBy>Felicia Hong</cp:lastModifiedBy>
  <cp:revision>103</cp:revision>
  <cp:lastPrinted>2012-01-26T13:55:00Z</cp:lastPrinted>
  <dcterms:created xsi:type="dcterms:W3CDTF">2013-01-21T09:45:00Z</dcterms:created>
  <dcterms:modified xsi:type="dcterms:W3CDTF">2025-08-11T03:46:00Z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Document name">
    <vt:lpwstr>Record of Ship Specific Familiarization Training Catering Ratings</vt:lpwstr>
  </property>
  <property fmtid="{D5CDD505-2E9C-101B-9397-08002B2CF9AE}" pid="11" name="MediaServiceImageTags">
    <vt:lpwstr/>
  </property>
</Properties>
</file>